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2C" w:rsidRPr="00126735" w:rsidRDefault="00C74B2C" w:rsidP="005E52E9">
      <w:pPr>
        <w:jc w:val="right"/>
        <w:rPr>
          <w:b/>
          <w:i/>
        </w:rPr>
      </w:pPr>
    </w:p>
    <w:p w:rsidR="00C74B2C" w:rsidRPr="00C411AF" w:rsidRDefault="00C74B2C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1</w:t>
      </w:r>
    </w:p>
    <w:p w:rsidR="00C74B2C" w:rsidRDefault="00C74B2C" w:rsidP="005E52E9">
      <w:pPr>
        <w:ind w:firstLine="720"/>
        <w:jc w:val="center"/>
        <w:rPr>
          <w:b/>
          <w:color w:val="000000"/>
        </w:rPr>
      </w:pPr>
      <w:r w:rsidRPr="00C411AF">
        <w:rPr>
          <w:b/>
          <w:color w:val="000000"/>
        </w:rPr>
        <w:t>ЗАЯВЛЕНИЕ ЗА УЧАСТИЕ</w:t>
      </w:r>
    </w:p>
    <w:p w:rsidR="00C74B2C" w:rsidRPr="00C411AF" w:rsidRDefault="00C74B2C" w:rsidP="005E52E9">
      <w:pPr>
        <w:ind w:firstLine="720"/>
        <w:jc w:val="center"/>
        <w:rPr>
          <w:b/>
          <w:color w:val="000000"/>
        </w:rPr>
      </w:pPr>
    </w:p>
    <w:p w:rsidR="00C74B2C" w:rsidRPr="00C411AF" w:rsidRDefault="00C74B2C" w:rsidP="005E52E9">
      <w:pPr>
        <w:jc w:val="center"/>
        <w:rPr>
          <w:b/>
          <w:color w:val="000000"/>
        </w:rPr>
      </w:pPr>
      <w:r>
        <w:rPr>
          <w:color w:val="000000"/>
        </w:rPr>
        <w:t xml:space="preserve">за възлагане на </w:t>
      </w:r>
      <w:r w:rsidRPr="00C411AF">
        <w:t>обществена поръчка чрез събиране на оферти с обява</w:t>
      </w:r>
      <w:r w:rsidRPr="00C411AF">
        <w:rPr>
          <w:color w:val="000000"/>
        </w:rPr>
        <w:t xml:space="preserve"> с предмет:</w:t>
      </w:r>
      <w:r w:rsidRPr="00C411AF">
        <w:rPr>
          <w:b/>
          <w:color w:val="000000"/>
        </w:rPr>
        <w:t xml:space="preserve"> </w:t>
      </w:r>
    </w:p>
    <w:p w:rsidR="00C74B2C" w:rsidRDefault="00C74B2C" w:rsidP="00F113AF">
      <w:pPr>
        <w:jc w:val="center"/>
        <w:rPr>
          <w:color w:val="000000"/>
        </w:rPr>
      </w:pPr>
      <w:r w:rsidRPr="004E2FFC">
        <w:rPr>
          <w:color w:val="000000"/>
        </w:rPr>
        <w:t>“</w:t>
      </w:r>
      <w:r w:rsidRPr="0039685C">
        <w:rPr>
          <w:iCs/>
        </w:rPr>
        <w:t xml:space="preserve">ИЗГРАЖДАНЕ НА ТРЪБЕН СТОМАНОБЕТОНОВ ВОДОСТОК Ф-2000, </w:t>
      </w:r>
      <w:r w:rsidRPr="0039685C">
        <w:rPr>
          <w:iCs/>
          <w:lang w:val="en-US"/>
        </w:rPr>
        <w:t>L</w:t>
      </w:r>
      <w:r w:rsidRPr="0039685C">
        <w:rPr>
          <w:iCs/>
          <w:lang w:val="ru-RU"/>
        </w:rPr>
        <w:t>=</w:t>
      </w:r>
      <w:r w:rsidRPr="0039685C">
        <w:rPr>
          <w:iCs/>
        </w:rPr>
        <w:t>99.00м, ПО УЛ.</w:t>
      </w:r>
      <w:r>
        <w:rPr>
          <w:iCs/>
        </w:rPr>
        <w:t xml:space="preserve"> </w:t>
      </w:r>
      <w:r w:rsidRPr="0039685C">
        <w:rPr>
          <w:iCs/>
        </w:rPr>
        <w:t>”МИНЬОРСКА” С. ЕРМА РЕКА, ОБЩИНА ЗЛАТОГРАД</w:t>
      </w:r>
      <w:r w:rsidRPr="004E2FFC">
        <w:rPr>
          <w:color w:val="000000"/>
        </w:rPr>
        <w:t>”</w:t>
      </w:r>
    </w:p>
    <w:p w:rsidR="00C74B2C" w:rsidRPr="00F113AF" w:rsidRDefault="00C74B2C" w:rsidP="00F113AF">
      <w:pPr>
        <w:jc w:val="center"/>
        <w:rPr>
          <w:color w:val="000000"/>
        </w:rPr>
      </w:pPr>
    </w:p>
    <w:p w:rsidR="00C74B2C" w:rsidRPr="003542D5" w:rsidRDefault="00C74B2C" w:rsidP="005E52E9">
      <w:pPr>
        <w:jc w:val="center"/>
      </w:pPr>
      <w:r w:rsidRPr="003542D5">
        <w:t>ОТ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Участник: </w:t>
      </w:r>
      <w:r w:rsidRPr="00C411AF">
        <w:rPr>
          <w:b/>
          <w:color w:val="000000"/>
        </w:rPr>
        <w:t>...................................................................................................................;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Адрес: .........................................................................................................................;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Тел.: .............., факс: .............;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 xml:space="preserve">ИН по ДДС: </w:t>
      </w:r>
      <w:r w:rsidRPr="00C411AF">
        <w:rPr>
          <w:b/>
          <w:color w:val="000000"/>
        </w:rPr>
        <w:t>...........................,</w:t>
      </w:r>
      <w:r w:rsidRPr="00C411AF">
        <w:rPr>
          <w:color w:val="000000"/>
        </w:rPr>
        <w:t xml:space="preserve"> ЕИК по БУЛСТАТ </w:t>
      </w:r>
      <w:r w:rsidRPr="00C411AF">
        <w:rPr>
          <w:b/>
          <w:color w:val="000000"/>
        </w:rPr>
        <w:t>.................................................;</w:t>
      </w:r>
    </w:p>
    <w:p w:rsidR="00C74B2C" w:rsidRDefault="00C74B2C" w:rsidP="005E52E9">
      <w:pPr>
        <w:shd w:val="clear" w:color="auto" w:fill="FFFFFF"/>
        <w:ind w:firstLine="720"/>
        <w:jc w:val="both"/>
        <w:rPr>
          <w:b/>
          <w:color w:val="000000"/>
        </w:rPr>
      </w:pPr>
      <w:r w:rsidRPr="00C411AF">
        <w:rPr>
          <w:color w:val="000000"/>
        </w:rPr>
        <w:t xml:space="preserve">Представлявано от </w:t>
      </w:r>
      <w:r w:rsidRPr="00C411AF">
        <w:rPr>
          <w:b/>
          <w:color w:val="000000"/>
        </w:rPr>
        <w:t>.....................................................................................................</w:t>
      </w:r>
    </w:p>
    <w:p w:rsidR="00C74B2C" w:rsidRPr="00886E62" w:rsidRDefault="00C74B2C" w:rsidP="005E52E9">
      <w:pPr>
        <w:shd w:val="clear" w:color="auto" w:fill="FFFFFF"/>
        <w:ind w:firstLine="720"/>
        <w:jc w:val="both"/>
        <w:rPr>
          <w:i/>
          <w:color w:val="000000"/>
        </w:rPr>
      </w:pPr>
      <w:r w:rsidRPr="00886E62">
        <w:rPr>
          <w:i/>
          <w:color w:val="000000"/>
        </w:rPr>
        <w:t>(в случай, че офертата се подава от упълномощен представител</w:t>
      </w:r>
      <w:r>
        <w:rPr>
          <w:i/>
          <w:color w:val="000000"/>
        </w:rPr>
        <w:t>, посочва се обхватът на представителната власт и основанието за възникването й).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 w:rsidRPr="00C411AF">
        <w:rPr>
          <w:color w:val="000000"/>
        </w:rPr>
        <w:t>Телефон: ...........</w:t>
      </w:r>
      <w:r>
        <w:rPr>
          <w:color w:val="000000"/>
        </w:rPr>
        <w:t xml:space="preserve"> ...............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Факс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C74B2C" w:rsidRPr="00C411AF" w:rsidRDefault="00C74B2C" w:rsidP="005E52E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Електронна поща</w:t>
      </w:r>
      <w:r w:rsidRPr="00C411AF">
        <w:rPr>
          <w:color w:val="000000"/>
        </w:rPr>
        <w:t>: ...........</w:t>
      </w:r>
      <w:r>
        <w:rPr>
          <w:color w:val="000000"/>
        </w:rPr>
        <w:t xml:space="preserve"> ...............</w:t>
      </w:r>
    </w:p>
    <w:p w:rsidR="00C74B2C" w:rsidRPr="00C411AF" w:rsidRDefault="00C74B2C" w:rsidP="005E52E9">
      <w:pPr>
        <w:keepNext/>
        <w:ind w:firstLine="720"/>
        <w:jc w:val="both"/>
        <w:rPr>
          <w:b/>
          <w:color w:val="000000"/>
        </w:rPr>
      </w:pPr>
    </w:p>
    <w:p w:rsidR="00C74B2C" w:rsidRPr="00C411AF" w:rsidRDefault="00C74B2C" w:rsidP="005E52E9">
      <w:pPr>
        <w:keepNext/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 xml:space="preserve">УВАЖАЕМИ </w:t>
      </w:r>
      <w:r>
        <w:rPr>
          <w:b/>
          <w:color w:val="000000"/>
        </w:rPr>
        <w:t>ГОСПОЖИ</w:t>
      </w:r>
      <w:r w:rsidRPr="00C411AF">
        <w:rPr>
          <w:b/>
          <w:color w:val="000000"/>
        </w:rPr>
        <w:t xml:space="preserve"> И ГОСПОДА,</w:t>
      </w:r>
    </w:p>
    <w:p w:rsidR="00C74B2C" w:rsidRPr="00C411AF" w:rsidRDefault="00C74B2C" w:rsidP="005E52E9">
      <w:pPr>
        <w:keepNext/>
        <w:ind w:firstLine="720"/>
        <w:jc w:val="both"/>
        <w:rPr>
          <w:b/>
          <w:color w:val="000000"/>
        </w:rPr>
      </w:pPr>
    </w:p>
    <w:p w:rsidR="00C74B2C" w:rsidRPr="00C411AF" w:rsidRDefault="00C74B2C" w:rsidP="005E52E9">
      <w:pPr>
        <w:ind w:firstLine="720"/>
        <w:jc w:val="both"/>
        <w:rPr>
          <w:b/>
          <w:color w:val="000000"/>
        </w:rPr>
      </w:pPr>
      <w:r w:rsidRPr="00C411AF">
        <w:rPr>
          <w:b/>
          <w:color w:val="000000"/>
        </w:rPr>
        <w:t>С настоящото декларираме:</w:t>
      </w:r>
    </w:p>
    <w:p w:rsidR="00C74B2C" w:rsidRPr="00C411AF" w:rsidRDefault="00C74B2C" w:rsidP="005E52E9">
      <w:pPr>
        <w:numPr>
          <w:ilvl w:val="0"/>
          <w:numId w:val="6"/>
        </w:numPr>
        <w:ind w:left="0" w:firstLine="709"/>
        <w:jc w:val="both"/>
        <w:rPr>
          <w:b/>
          <w:bCs/>
          <w:color w:val="000000"/>
          <w:spacing w:val="-1"/>
        </w:rPr>
      </w:pPr>
      <w:r w:rsidRPr="00C411AF">
        <w:rPr>
          <w:color w:val="000000"/>
        </w:rPr>
        <w:t xml:space="preserve">Запознати сме с условията, посочени в обявата. </w:t>
      </w:r>
    </w:p>
    <w:p w:rsidR="00C74B2C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>Приемаме изцяло, без резерви или ограничения всички условия на настоящата обществена поръчка</w:t>
      </w:r>
      <w:r>
        <w:rPr>
          <w:color w:val="000000"/>
        </w:rPr>
        <w:t>, включително срока на валидност на офертата и проекта на договор за обществена поръчка</w:t>
      </w:r>
      <w:r w:rsidRPr="00C411AF">
        <w:rPr>
          <w:color w:val="000000"/>
        </w:rPr>
        <w:t>.</w:t>
      </w:r>
    </w:p>
    <w:p w:rsidR="00C74B2C" w:rsidRPr="00E5333B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rPr>
          <w:color w:val="000000"/>
        </w:rPr>
        <w:t>Представляваният от мен участник не е свързано лице по смисъла на § 1, т. 45 от ДР на ЗОП с друг самостоятелен участник в настоящата поръчка.</w:t>
      </w:r>
    </w:p>
    <w:p w:rsidR="00C74B2C" w:rsidRPr="00E5333B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74B2C" w:rsidRPr="00E5333B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E5333B">
        <w:t>За представлявания от мен участник не са налице обстоятелства по чл. 69 от Закона за противодействие на корупцията и за отнемане на незаконно придобитото имущество.</w:t>
      </w:r>
    </w:p>
    <w:p w:rsidR="00C74B2C" w:rsidRPr="00C411AF" w:rsidRDefault="00C74B2C" w:rsidP="005E52E9">
      <w:pPr>
        <w:numPr>
          <w:ilvl w:val="0"/>
          <w:numId w:val="6"/>
        </w:numPr>
        <w:ind w:left="0" w:firstLine="709"/>
        <w:jc w:val="both"/>
        <w:rPr>
          <w:color w:val="000000"/>
        </w:rPr>
      </w:pPr>
      <w:r w:rsidRPr="00C411AF">
        <w:rPr>
          <w:color w:val="000000"/>
        </w:rPr>
        <w:t xml:space="preserve">Относно критериите за подбор </w:t>
      </w:r>
      <w:r>
        <w:rPr>
          <w:color w:val="000000"/>
        </w:rPr>
        <w:t>декларираме</w:t>
      </w:r>
      <w:r w:rsidRPr="00C411AF">
        <w:rPr>
          <w:color w:val="000000"/>
        </w:rPr>
        <w:t>, че:</w:t>
      </w:r>
    </w:p>
    <w:p w:rsidR="00C74B2C" w:rsidRPr="00C411AF" w:rsidRDefault="00C74B2C" w:rsidP="005E52E9">
      <w:pPr>
        <w:ind w:left="709"/>
        <w:jc w:val="both"/>
        <w:rPr>
          <w:color w:val="000000"/>
        </w:rPr>
      </w:pPr>
    </w:p>
    <w:p w:rsidR="00C74B2C" w:rsidRPr="00C411AF" w:rsidRDefault="00C74B2C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6.1</w:t>
      </w:r>
      <w:r w:rsidRPr="00C411AF">
        <w:rPr>
          <w:b/>
          <w:color w:val="000000"/>
        </w:rPr>
        <w:t>. Годност: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</w:tblGrid>
      <w:tr w:rsidR="00C74B2C" w:rsidRPr="00C411AF" w:rsidTr="00E36E21">
        <w:tc>
          <w:tcPr>
            <w:tcW w:w="5070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Годност</w:t>
            </w:r>
          </w:p>
        </w:tc>
        <w:tc>
          <w:tcPr>
            <w:tcW w:w="4961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5070" w:type="dxa"/>
          </w:tcPr>
          <w:p w:rsidR="00C74B2C" w:rsidRPr="00C411AF" w:rsidRDefault="00C74B2C" w:rsidP="00991454">
            <w:pPr>
              <w:jc w:val="both"/>
              <w:rPr>
                <w:lang w:eastAsia="ar-SA"/>
              </w:rPr>
            </w:pPr>
            <w:r w:rsidRPr="00C36E97">
              <w:rPr>
                <w:lang w:eastAsia="ar-SA"/>
              </w:rPr>
              <w:t xml:space="preserve">Участникът трябва да има </w:t>
            </w:r>
            <w:r>
              <w:rPr>
                <w:lang w:eastAsia="ar-SA"/>
              </w:rPr>
              <w:t xml:space="preserve">право да изпълнява строежи от </w:t>
            </w:r>
            <w:r w:rsidRPr="00E44DA7">
              <w:rPr>
                <w:lang w:eastAsia="ar-SA"/>
              </w:rPr>
              <w:t>Втора група, Четвърта категория</w:t>
            </w:r>
            <w:r w:rsidRPr="00D94BE8">
              <w:rPr>
                <w:lang w:eastAsia="ar-SA"/>
              </w:rPr>
              <w:t xml:space="preserve"> съгласно Правилника за реда за вписване и водене на централния професионален регистър на строителя (ПРВВЦПРС)</w:t>
            </w:r>
            <w:r>
              <w:rPr>
                <w:lang w:eastAsia="ar-SA"/>
              </w:rPr>
              <w:t>.</w:t>
            </w:r>
          </w:p>
        </w:tc>
        <w:tc>
          <w:tcPr>
            <w:tcW w:w="4961" w:type="dxa"/>
          </w:tcPr>
          <w:p w:rsidR="00C74B2C" w:rsidRPr="00C411AF" w:rsidRDefault="00C74B2C" w:rsidP="005E52E9">
            <w:r w:rsidRPr="00C411AF">
              <w:t>[] Да [] Не</w:t>
            </w:r>
            <w:r w:rsidRPr="00C411AF">
              <w:br/>
            </w:r>
          </w:p>
          <w:p w:rsidR="00C74B2C" w:rsidRDefault="00C74B2C" w:rsidP="005E52E9">
            <w:r>
              <w:t>Удостоверение № ...............</w:t>
            </w:r>
          </w:p>
          <w:p w:rsidR="00C74B2C" w:rsidRPr="00C411AF" w:rsidRDefault="00C74B2C" w:rsidP="005E52E9">
            <w:r>
              <w:t>Издадено от ......................... на .............</w:t>
            </w:r>
          </w:p>
        </w:tc>
      </w:tr>
    </w:tbl>
    <w:p w:rsidR="00C74B2C" w:rsidRDefault="00C74B2C" w:rsidP="005E52E9">
      <w:pPr>
        <w:ind w:left="720"/>
        <w:jc w:val="both"/>
        <w:rPr>
          <w:b/>
          <w:color w:val="000000"/>
        </w:rPr>
      </w:pPr>
    </w:p>
    <w:p w:rsidR="00C74B2C" w:rsidRPr="00C411AF" w:rsidRDefault="00C74B2C" w:rsidP="005E52E9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.2. Икономическо и финансово състояние: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</w:tblGrid>
      <w:tr w:rsidR="00C74B2C" w:rsidRPr="00C411AF" w:rsidTr="00E36E21">
        <w:tc>
          <w:tcPr>
            <w:tcW w:w="5070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Икономическо и финансово състояние</w:t>
            </w:r>
          </w:p>
        </w:tc>
        <w:tc>
          <w:tcPr>
            <w:tcW w:w="4961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5070" w:type="dxa"/>
          </w:tcPr>
          <w:p w:rsidR="00C74B2C" w:rsidRPr="00AC0FB4" w:rsidRDefault="00C74B2C" w:rsidP="00AC0FB4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>
              <w:t>Участникът трябва</w:t>
            </w:r>
            <w:r w:rsidRPr="00D71FFA">
              <w:t xml:space="preserve"> </w:t>
            </w:r>
            <w:r>
              <w:t>да има</w:t>
            </w:r>
            <w:r w:rsidRPr="00D71FFA">
              <w:t xml:space="preserve"> застраховка “Професионална отговорност в строителството”, която </w:t>
            </w:r>
            <w:r w:rsidRPr="00D71FFA">
              <w:rPr>
                <w:lang w:eastAsia="ar-SA"/>
              </w:rPr>
              <w:t xml:space="preserve">покрива минималната </w:t>
            </w:r>
            <w:r w:rsidRPr="00E51A0A">
              <w:rPr>
                <w:lang w:eastAsia="ar-SA"/>
              </w:rPr>
              <w:t>застрахователна сума за категорията строеж - четвърта категория, съгласно</w:t>
            </w:r>
            <w:r w:rsidRPr="00D71FFA">
              <w:rPr>
                <w:lang w:eastAsia="ar-SA"/>
              </w:rPr>
              <w:t xml:space="preserve"> Наредба за условията и реда за задължително застраховане в проектирането и строителството, или съответен валиден аналогичен документ</w:t>
            </w:r>
            <w:r w:rsidRPr="00C36E97">
              <w:rPr>
                <w:lang w:eastAsia="ar-SA"/>
              </w:rPr>
              <w:t xml:space="preserve">.  </w:t>
            </w:r>
          </w:p>
        </w:tc>
        <w:tc>
          <w:tcPr>
            <w:tcW w:w="4961" w:type="dxa"/>
          </w:tcPr>
          <w:p w:rsidR="00C74B2C" w:rsidRPr="00C411AF" w:rsidRDefault="00C74B2C" w:rsidP="005E52E9">
            <w:r w:rsidRPr="00C411AF">
              <w:t>[] Да [] Не</w:t>
            </w:r>
            <w:r w:rsidRPr="00C411AF">
              <w:br/>
            </w:r>
          </w:p>
          <w:p w:rsidR="00C74B2C" w:rsidRDefault="00C74B2C" w:rsidP="005E52E9">
            <w:r>
              <w:t>Застрахователна полица № ...............</w:t>
            </w:r>
          </w:p>
          <w:p w:rsidR="00C74B2C" w:rsidRDefault="00C74B2C" w:rsidP="005E52E9">
            <w:r>
              <w:t>на .............</w:t>
            </w:r>
          </w:p>
          <w:p w:rsidR="00C74B2C" w:rsidRDefault="00C74B2C" w:rsidP="005E52E9">
            <w:r>
              <w:t>Валидност .....................</w:t>
            </w:r>
          </w:p>
          <w:p w:rsidR="00C74B2C" w:rsidRPr="00C411AF" w:rsidRDefault="00C74B2C" w:rsidP="005E52E9">
            <w:r>
              <w:t>Застрахователно покритие ....................</w:t>
            </w:r>
          </w:p>
        </w:tc>
      </w:tr>
    </w:tbl>
    <w:p w:rsidR="00C74B2C" w:rsidRDefault="00C74B2C" w:rsidP="005E52E9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</w:t>
      </w:r>
    </w:p>
    <w:p w:rsidR="00C74B2C" w:rsidRPr="00C411AF" w:rsidRDefault="00C74B2C" w:rsidP="00E5333B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C411AF">
        <w:rPr>
          <w:b/>
          <w:color w:val="000000"/>
        </w:rPr>
        <w:t>.3. Технически и професионални способности: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961"/>
      </w:tblGrid>
      <w:tr w:rsidR="00C74B2C" w:rsidRPr="00C411AF" w:rsidTr="00E36E21">
        <w:tc>
          <w:tcPr>
            <w:tcW w:w="5070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Технически и професионални способности</w:t>
            </w:r>
          </w:p>
        </w:tc>
        <w:tc>
          <w:tcPr>
            <w:tcW w:w="4961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5070" w:type="dxa"/>
          </w:tcPr>
          <w:p w:rsidR="00C74B2C" w:rsidRPr="00194F6D" w:rsidRDefault="00C74B2C" w:rsidP="00AC0FB4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lang w:eastAsia="ar-SA"/>
              </w:rPr>
              <w:t xml:space="preserve">Участникът трябва да е изпълнил </w:t>
            </w:r>
            <w:r w:rsidRPr="00194F6D">
              <w:rPr>
                <w:lang w:eastAsia="ar-SA"/>
              </w:rPr>
              <w:t xml:space="preserve">поне </w:t>
            </w:r>
            <w:r>
              <w:rPr>
                <w:lang w:eastAsia="ar-SA"/>
              </w:rPr>
              <w:t>1 (една)</w:t>
            </w:r>
            <w:r w:rsidRPr="00194F6D">
              <w:rPr>
                <w:lang w:eastAsia="ar-SA"/>
              </w:rPr>
              <w:t xml:space="preserve"> дейност </w:t>
            </w:r>
            <w:r>
              <w:rPr>
                <w:lang w:eastAsia="ar-SA"/>
              </w:rPr>
              <w:t xml:space="preserve">“строителство </w:t>
            </w:r>
            <w:r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>
              <w:rPr>
                <w:lang w:eastAsia="ar-SA"/>
              </w:rPr>
              <w:t>”</w:t>
            </w:r>
            <w:r w:rsidRPr="00194F6D">
              <w:rPr>
                <w:lang w:eastAsia="ar-SA"/>
              </w:rPr>
              <w:t xml:space="preserve"> за последните 5 (пет) години от датата на подаване на офертата.</w:t>
            </w:r>
          </w:p>
          <w:p w:rsidR="00C74B2C" w:rsidRPr="00BB7BAA" w:rsidRDefault="00C74B2C" w:rsidP="00245BB0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 w:rsidRPr="00245BB0">
              <w:rPr>
                <w:i/>
                <w:lang w:eastAsia="ar-SA"/>
              </w:rPr>
              <w:t>“Строителство с предмет идентичен или сходен с този на настоящата поръчка”</w:t>
            </w:r>
            <w:r w:rsidRPr="00BB7BAA">
              <w:rPr>
                <w:lang w:eastAsia="ar-SA"/>
              </w:rPr>
              <w:t xml:space="preserve"> е изграждане и/или ремонт на отводнителни и/или водни съоръжения.</w:t>
            </w:r>
          </w:p>
          <w:p w:rsidR="00C74B2C" w:rsidRDefault="00C74B2C" w:rsidP="00AC0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Възложителят не поставя изискване за обем.</w:t>
            </w:r>
          </w:p>
          <w:p w:rsidR="00C74B2C" w:rsidRDefault="00C74B2C" w:rsidP="00627DF7">
            <w:pPr>
              <w:suppressAutoHyphens/>
              <w:spacing w:line="23" w:lineRule="atLeast"/>
              <w:jc w:val="both"/>
              <w:rPr>
                <w:color w:val="000000"/>
              </w:rPr>
            </w:pPr>
          </w:p>
        </w:tc>
        <w:tc>
          <w:tcPr>
            <w:tcW w:w="4961" w:type="dxa"/>
          </w:tcPr>
          <w:p w:rsidR="00C74B2C" w:rsidRDefault="00C74B2C" w:rsidP="00627DF7">
            <w:r w:rsidRPr="00C411AF">
              <w:t>[] Да [] Не</w:t>
            </w:r>
          </w:p>
          <w:p w:rsidR="00C74B2C" w:rsidRDefault="00C74B2C" w:rsidP="005E52E9"/>
          <w:p w:rsidR="00C74B2C" w:rsidRDefault="00C74B2C" w:rsidP="00627DF7">
            <w:r w:rsidRPr="00627DF7">
              <w:rPr>
                <w:sz w:val="22"/>
              </w:rPr>
              <w:t>Възложител</w:t>
            </w:r>
            <w:r>
              <w:rPr>
                <w:sz w:val="22"/>
              </w:rPr>
              <w:t xml:space="preserve">: </w:t>
            </w:r>
            <w:r w:rsidRPr="00D17798">
              <w:t>[……]</w:t>
            </w:r>
          </w:p>
          <w:p w:rsidR="00C74B2C" w:rsidRDefault="00C74B2C" w:rsidP="00627DF7">
            <w:r>
              <w:rPr>
                <w:sz w:val="22"/>
              </w:rPr>
              <w:t xml:space="preserve">Период: </w:t>
            </w:r>
            <w:r w:rsidRPr="00D17798">
              <w:t>[……]</w:t>
            </w:r>
          </w:p>
          <w:p w:rsidR="00C74B2C" w:rsidRDefault="00C74B2C" w:rsidP="00627DF7">
            <w:r w:rsidRPr="00627DF7">
              <w:rPr>
                <w:sz w:val="22"/>
              </w:rPr>
              <w:t>Стойност: [……]</w:t>
            </w:r>
          </w:p>
          <w:p w:rsidR="00C74B2C" w:rsidRPr="00D17798" w:rsidRDefault="00C74B2C" w:rsidP="00627DF7">
            <w:r w:rsidRPr="00D17798">
              <w:rPr>
                <w:sz w:val="22"/>
              </w:rPr>
              <w:t xml:space="preserve">Строителни работи:  </w:t>
            </w:r>
            <w:r w:rsidRPr="00D17798">
              <w:t>[……]</w:t>
            </w:r>
          </w:p>
          <w:p w:rsidR="00C74B2C" w:rsidRPr="00C411AF" w:rsidRDefault="00C74B2C" w:rsidP="005E52E9"/>
        </w:tc>
      </w:tr>
      <w:tr w:rsidR="00C74B2C" w:rsidRPr="00C411AF" w:rsidTr="00E36E21">
        <w:tc>
          <w:tcPr>
            <w:tcW w:w="5070" w:type="dxa"/>
          </w:tcPr>
          <w:p w:rsidR="00C74B2C" w:rsidRPr="004056F1" w:rsidRDefault="00C74B2C" w:rsidP="00F113AF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color w:val="000000"/>
              </w:rPr>
              <w:t xml:space="preserve">2. </w:t>
            </w:r>
            <w:r w:rsidRPr="004056F1">
              <w:rPr>
                <w:bCs/>
                <w:lang w:eastAsia="ar-SA"/>
              </w:rPr>
              <w:t>Участниците трябва да разполагат най-малко със следния ръководен състав и персонал за изпълнението на поръчката:</w:t>
            </w:r>
          </w:p>
          <w:p w:rsidR="00C74B2C" w:rsidRDefault="00C74B2C" w:rsidP="00F113AF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2.1. </w:t>
            </w:r>
            <w:r w:rsidRPr="004056F1">
              <w:rPr>
                <w:bCs/>
                <w:lang w:eastAsia="ar-SA"/>
              </w:rPr>
              <w:t>Технически ръководител</w:t>
            </w:r>
            <w:r>
              <w:rPr>
                <w:bCs/>
                <w:lang w:eastAsia="ar-SA"/>
              </w:rPr>
              <w:t>, който:</w:t>
            </w:r>
          </w:p>
          <w:p w:rsidR="00C74B2C" w:rsidRPr="004056F1" w:rsidRDefault="00C74B2C" w:rsidP="00F113AF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4056F1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-</w:t>
            </w:r>
            <w:r w:rsidRPr="004056F1">
              <w:rPr>
                <w:bCs/>
                <w:lang w:eastAsia="ar-SA"/>
              </w:rPr>
              <w:t xml:space="preserve">да има квалификация „Строителен инженер”, „Инженер“ или „Строителен техник” съгласно чл. 163а от ЗУТ или еквивалентна; </w:t>
            </w:r>
          </w:p>
          <w:p w:rsidR="00C74B2C" w:rsidRDefault="00C74B2C" w:rsidP="00F113AF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 w:rsidRPr="003D49EE">
              <w:rPr>
                <w:bCs/>
                <w:lang w:eastAsia="ar-SA"/>
              </w:rPr>
              <w:t>- да притежава опит като технически ръководител по смисъла на чл. 163а, ал. 4 от ЗУТ (или на еквивалентна позиция) при изпълнението на най-малко 1 обект, на който има изпълнен</w:t>
            </w:r>
            <w:r>
              <w:rPr>
                <w:bCs/>
                <w:lang w:eastAsia="ar-SA"/>
              </w:rPr>
              <w:t>о</w:t>
            </w:r>
            <w:r w:rsidRPr="003D49EE">
              <w:rPr>
                <w:bCs/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“строителство </w:t>
            </w:r>
            <w:r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>
              <w:rPr>
                <w:lang w:eastAsia="ar-SA"/>
              </w:rPr>
              <w:t>”.</w:t>
            </w:r>
          </w:p>
          <w:p w:rsidR="00C74B2C" w:rsidRPr="00C85261" w:rsidRDefault="00C74B2C" w:rsidP="00245BB0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 w:rsidRPr="00AA0332">
              <w:rPr>
                <w:lang w:val="ru-RU" w:eastAsia="ar-SA"/>
              </w:rPr>
              <w:t>2.2</w:t>
            </w:r>
            <w:r w:rsidRPr="00C23D7D">
              <w:rPr>
                <w:lang w:eastAsia="ar-SA"/>
              </w:rPr>
              <w:t xml:space="preserve">. </w:t>
            </w:r>
            <w:r>
              <w:rPr>
                <w:lang w:eastAsia="ar-SA"/>
              </w:rPr>
              <w:t xml:space="preserve">Експерт </w:t>
            </w:r>
            <w:r w:rsidRPr="00C23D7D">
              <w:rPr>
                <w:lang w:eastAsia="ar-SA"/>
              </w:rPr>
              <w:t>Г</w:t>
            </w:r>
            <w:r w:rsidRPr="00C85261">
              <w:rPr>
                <w:lang w:eastAsia="ar-SA"/>
              </w:rPr>
              <w:t>еодезист, който:</w:t>
            </w:r>
          </w:p>
          <w:p w:rsidR="00C74B2C" w:rsidRDefault="00C74B2C" w:rsidP="00245BB0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 w:rsidRPr="00C85261">
              <w:rPr>
                <w:lang w:eastAsia="ar-SA"/>
              </w:rPr>
              <w:t xml:space="preserve">- да притежава опит като </w:t>
            </w:r>
            <w:r>
              <w:rPr>
                <w:lang w:eastAsia="ar-SA"/>
              </w:rPr>
              <w:t>г</w:t>
            </w:r>
            <w:r w:rsidRPr="00C85261">
              <w:rPr>
                <w:lang w:eastAsia="ar-SA"/>
              </w:rPr>
              <w:t xml:space="preserve">еодезист (или на еквивалентна позиция) при изпълнението на най-малко 1 обект, на който има изпълнено </w:t>
            </w:r>
            <w:r>
              <w:rPr>
                <w:lang w:eastAsia="ar-SA"/>
              </w:rPr>
              <w:t xml:space="preserve">“строителство </w:t>
            </w:r>
            <w:r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>
              <w:rPr>
                <w:lang w:eastAsia="ar-SA"/>
              </w:rPr>
              <w:t>”.</w:t>
            </w:r>
          </w:p>
          <w:p w:rsidR="00C74B2C" w:rsidRPr="003D49EE" w:rsidRDefault="00C74B2C" w:rsidP="00F113AF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>
              <w:rPr>
                <w:color w:val="000000"/>
              </w:rPr>
              <w:t>2.3</w:t>
            </w:r>
            <w:r w:rsidRPr="003D49EE">
              <w:rPr>
                <w:color w:val="000000"/>
              </w:rPr>
              <w:t xml:space="preserve">. </w:t>
            </w:r>
            <w:r w:rsidRPr="003D49EE">
              <w:rPr>
                <w:bCs/>
                <w:lang w:eastAsia="ar-SA"/>
              </w:rPr>
              <w:t xml:space="preserve">Длъжностно лице по безопасност и здраве в строителството, което: </w:t>
            </w:r>
          </w:p>
          <w:p w:rsidR="00C74B2C" w:rsidRPr="003D49EE" w:rsidRDefault="00C74B2C" w:rsidP="00F113AF">
            <w:pPr>
              <w:suppressAutoHyphens/>
              <w:spacing w:line="23" w:lineRule="atLeast"/>
              <w:jc w:val="both"/>
              <w:rPr>
                <w:bCs/>
                <w:lang w:eastAsia="ar-SA"/>
              </w:rPr>
            </w:pPr>
            <w:r w:rsidRPr="003D49EE">
              <w:rPr>
                <w:bCs/>
                <w:lang w:eastAsia="ar-SA"/>
              </w:rPr>
              <w:t>-</w:t>
            </w:r>
            <w:r>
              <w:rPr>
                <w:bCs/>
                <w:lang w:eastAsia="ar-SA"/>
              </w:rPr>
              <w:t xml:space="preserve"> </w:t>
            </w:r>
            <w:r w:rsidRPr="003D49EE">
              <w:rPr>
                <w:bCs/>
                <w:lang w:eastAsia="ar-SA"/>
              </w:rPr>
              <w:t>да притежава актуално Удостоверение/Сертификат за „Длъжностно лице за безопасност и здраве” съгласно Наредба № РД-07-2 от 16.12.2009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еквивалентно.</w:t>
            </w:r>
          </w:p>
          <w:p w:rsidR="00C74B2C" w:rsidRDefault="00C74B2C" w:rsidP="00F113AF">
            <w:pPr>
              <w:suppressAutoHyphens/>
              <w:spacing w:line="23" w:lineRule="atLeast"/>
              <w:jc w:val="both"/>
              <w:rPr>
                <w:lang w:eastAsia="ar-SA"/>
              </w:rPr>
            </w:pPr>
            <w:r w:rsidRPr="003D49EE">
              <w:rPr>
                <w:bCs/>
                <w:lang w:eastAsia="ar-SA"/>
              </w:rPr>
              <w:t>-</w:t>
            </w:r>
            <w:r>
              <w:rPr>
                <w:bCs/>
                <w:lang w:eastAsia="ar-SA"/>
              </w:rPr>
              <w:t xml:space="preserve"> </w:t>
            </w:r>
            <w:r w:rsidRPr="003D49EE">
              <w:rPr>
                <w:bCs/>
                <w:lang w:eastAsia="ar-SA"/>
              </w:rPr>
              <w:t xml:space="preserve">да притежава опит като длъжностно лице по безопасност и здраве в строителството (или на еквивалентна позиция) при изпълнението на най-малко най-малко 1 обект, </w:t>
            </w:r>
            <w:r w:rsidRPr="00C85261">
              <w:rPr>
                <w:lang w:eastAsia="ar-SA"/>
              </w:rPr>
              <w:t xml:space="preserve">на който има изпълнено </w:t>
            </w:r>
            <w:r>
              <w:rPr>
                <w:lang w:eastAsia="ar-SA"/>
              </w:rPr>
              <w:t xml:space="preserve">“строителство </w:t>
            </w:r>
            <w:r w:rsidRPr="00194F6D">
              <w:rPr>
                <w:lang w:eastAsia="ar-SA"/>
              </w:rPr>
              <w:t>с предмет, идентичен или сходен с този на настоящата поръчка</w:t>
            </w:r>
            <w:r>
              <w:rPr>
                <w:lang w:eastAsia="ar-SA"/>
              </w:rPr>
              <w:t>”.</w:t>
            </w:r>
          </w:p>
          <w:p w:rsidR="00C74B2C" w:rsidRDefault="00C74B2C" w:rsidP="00F113AF">
            <w:pPr>
              <w:suppressAutoHyphens/>
              <w:spacing w:line="23" w:lineRule="atLeast"/>
              <w:jc w:val="both"/>
              <w:rPr>
                <w:lang w:eastAsia="ar-SA"/>
              </w:rPr>
            </w:pPr>
          </w:p>
          <w:p w:rsidR="00C74B2C" w:rsidRPr="00093B23" w:rsidRDefault="00C74B2C" w:rsidP="00245BB0">
            <w:pPr>
              <w:suppressAutoHyphens/>
              <w:spacing w:line="23" w:lineRule="atLeast"/>
              <w:jc w:val="both"/>
              <w:rPr>
                <w:color w:val="000000"/>
              </w:rPr>
            </w:pPr>
            <w:r w:rsidRPr="00093B23">
              <w:rPr>
                <w:color w:val="000000"/>
              </w:rPr>
              <w:t>Посочените от участника лица могат да съчетават повече от една позиция в предложения екип за изпълнение на поръчката.</w:t>
            </w:r>
          </w:p>
          <w:p w:rsidR="00C74B2C" w:rsidRPr="00C411AF" w:rsidRDefault="00C74B2C" w:rsidP="00627DF7">
            <w:pPr>
              <w:tabs>
                <w:tab w:val="left" w:pos="993"/>
              </w:tabs>
              <w:ind w:firstLine="708"/>
              <w:contextualSpacing/>
              <w:jc w:val="both"/>
              <w:rPr>
                <w:shd w:val="clear" w:color="000000" w:fill="auto"/>
              </w:rPr>
            </w:pPr>
          </w:p>
        </w:tc>
        <w:tc>
          <w:tcPr>
            <w:tcW w:w="4961" w:type="dxa"/>
          </w:tcPr>
          <w:p w:rsidR="00C74B2C" w:rsidRDefault="00C74B2C" w:rsidP="005E52E9">
            <w:r w:rsidRPr="00C411AF">
              <w:t>[] Да [] Не</w:t>
            </w:r>
          </w:p>
          <w:p w:rsidR="00C74B2C" w:rsidRDefault="00C74B2C" w:rsidP="005E52E9"/>
          <w:p w:rsidR="00C74B2C" w:rsidRDefault="00C74B2C" w:rsidP="005E52E9">
            <w:pPr>
              <w:rPr>
                <w:i/>
              </w:rPr>
            </w:pPr>
            <w:r w:rsidRPr="00537AAC">
              <w:rPr>
                <w:i/>
              </w:rPr>
              <w:t>Посочва се име, образование, квалификация, професионален опит и заемана позиция в екипа за всеки експерт</w:t>
            </w:r>
            <w:r>
              <w:rPr>
                <w:i/>
              </w:rPr>
              <w:t>.</w:t>
            </w:r>
          </w:p>
          <w:p w:rsidR="00C74B2C" w:rsidRDefault="00C74B2C" w:rsidP="005E52E9">
            <w:pPr>
              <w:rPr>
                <w:i/>
              </w:rPr>
            </w:pPr>
          </w:p>
          <w:p w:rsidR="00C74B2C" w:rsidRPr="00537AAC" w:rsidRDefault="00C74B2C" w:rsidP="005E52E9">
            <w:pPr>
              <w:rPr>
                <w:i/>
              </w:rPr>
            </w:pPr>
            <w:r>
              <w:rPr>
                <w:i/>
              </w:rPr>
              <w:t>Посочва се номер, дата и компетентен орган на съответния документ - за експертите, за които се изисква наличие на удостоверение за  доказване на специфична правоспособност.</w:t>
            </w:r>
          </w:p>
        </w:tc>
      </w:tr>
    </w:tbl>
    <w:p w:rsidR="00C74B2C" w:rsidRDefault="00C74B2C" w:rsidP="005E52E9">
      <w:pPr>
        <w:ind w:left="709"/>
        <w:jc w:val="both"/>
        <w:rPr>
          <w:b/>
        </w:rPr>
      </w:pPr>
    </w:p>
    <w:p w:rsidR="00C74B2C" w:rsidRPr="00C411AF" w:rsidRDefault="00C74B2C" w:rsidP="005E52E9">
      <w:pPr>
        <w:ind w:left="709"/>
        <w:jc w:val="both"/>
        <w:rPr>
          <w:b/>
        </w:rPr>
      </w:pPr>
      <w:r>
        <w:rPr>
          <w:b/>
        </w:rPr>
        <w:t>7</w:t>
      </w:r>
      <w:r w:rsidRPr="00C411AF">
        <w:rPr>
          <w:b/>
        </w:rPr>
        <w:t>. Подизпълнители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6"/>
        <w:gridCol w:w="5245"/>
      </w:tblGrid>
      <w:tr w:rsidR="00C74B2C" w:rsidRPr="00C411AF" w:rsidTr="00E36E21">
        <w:tc>
          <w:tcPr>
            <w:tcW w:w="4786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</w:p>
        </w:tc>
        <w:tc>
          <w:tcPr>
            <w:tcW w:w="5245" w:type="dxa"/>
          </w:tcPr>
          <w:p w:rsidR="00C74B2C" w:rsidRPr="00C411AF" w:rsidRDefault="00C74B2C" w:rsidP="005E52E9">
            <w:pPr>
              <w:jc w:val="both"/>
              <w:rPr>
                <w:b/>
                <w:i/>
              </w:rPr>
            </w:pPr>
            <w:r w:rsidRPr="00C411AF">
              <w:rPr>
                <w:b/>
                <w:i/>
              </w:rPr>
              <w:t>Отговор:</w:t>
            </w:r>
          </w:p>
        </w:tc>
      </w:tr>
      <w:tr w:rsidR="00C74B2C" w:rsidRPr="00C411AF" w:rsidTr="00E36E21">
        <w:tc>
          <w:tcPr>
            <w:tcW w:w="4786" w:type="dxa"/>
          </w:tcPr>
          <w:p w:rsidR="00C74B2C" w:rsidRPr="00C411AF" w:rsidRDefault="00C74B2C" w:rsidP="005E52E9">
            <w:pPr>
              <w:jc w:val="both"/>
            </w:pPr>
            <w:r w:rsidRPr="00C411AF">
              <w:t>При изпълнението на горната обществена поръчка ще използва подизпълнители</w:t>
            </w:r>
          </w:p>
          <w:p w:rsidR="00C74B2C" w:rsidRPr="00C411AF" w:rsidRDefault="00C74B2C" w:rsidP="005E52E9">
            <w:pPr>
              <w:jc w:val="both"/>
            </w:pPr>
            <w:r w:rsidRPr="00C411AF">
              <w:t>Подизпълнител/и ще бъде/бъдат</w:t>
            </w:r>
          </w:p>
          <w:p w:rsidR="00C74B2C" w:rsidRPr="00C411AF" w:rsidRDefault="00C74B2C" w:rsidP="005E52E9">
            <w:pPr>
              <w:jc w:val="both"/>
            </w:pPr>
            <w:r w:rsidRPr="00C411AF">
              <w:t xml:space="preserve">Делът на участие на всички подизпълнители при изпълнение на поръчката ще бъде </w:t>
            </w:r>
          </w:p>
          <w:p w:rsidR="00C74B2C" w:rsidRPr="00C411AF" w:rsidRDefault="00C74B2C" w:rsidP="005E52E9">
            <w:pPr>
              <w:jc w:val="both"/>
            </w:pPr>
          </w:p>
          <w:p w:rsidR="00C74B2C" w:rsidRPr="00C411AF" w:rsidRDefault="00C74B2C" w:rsidP="005E52E9">
            <w:pPr>
              <w:jc w:val="both"/>
            </w:pPr>
            <w:r w:rsidRPr="00C411AF">
              <w:t>Видът на работите, които ще бъдат извършвани от подизпълнители е, както следва:</w:t>
            </w:r>
          </w:p>
          <w:p w:rsidR="00C74B2C" w:rsidRPr="00C411AF" w:rsidRDefault="00C74B2C" w:rsidP="005E52E9">
            <w:pPr>
              <w:jc w:val="both"/>
            </w:pPr>
          </w:p>
          <w:p w:rsidR="00C74B2C" w:rsidRPr="00C411AF" w:rsidRDefault="00C74B2C" w:rsidP="005E52E9">
            <w:pPr>
              <w:jc w:val="both"/>
            </w:pPr>
          </w:p>
        </w:tc>
        <w:tc>
          <w:tcPr>
            <w:tcW w:w="5245" w:type="dxa"/>
          </w:tcPr>
          <w:p w:rsidR="00C74B2C" w:rsidRPr="00C411AF" w:rsidRDefault="00C74B2C" w:rsidP="005E52E9">
            <w:r w:rsidRPr="00C411AF">
              <w:t>[] Да [] Не</w:t>
            </w:r>
            <w:r w:rsidRPr="00C411AF">
              <w:br/>
            </w:r>
            <w:r w:rsidRPr="00C411AF">
              <w:br/>
            </w:r>
            <w:r w:rsidRPr="00C411AF">
              <w:br/>
            </w:r>
            <w:r w:rsidRPr="00C411AF">
              <w:br/>
              <w:t>[……]</w:t>
            </w:r>
          </w:p>
          <w:p w:rsidR="00C74B2C" w:rsidRPr="00C411AF" w:rsidRDefault="00C74B2C" w:rsidP="005E52E9">
            <w:r w:rsidRPr="00C411AF">
              <w:t xml:space="preserve">посочва се наименование на подизпълнителя </w:t>
            </w:r>
            <w:r w:rsidRPr="00C411AF">
              <w:br/>
            </w:r>
          </w:p>
          <w:p w:rsidR="00C74B2C" w:rsidRPr="00C411AF" w:rsidRDefault="00C74B2C" w:rsidP="005E52E9"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</w:t>
            </w:r>
            <w:r w:rsidRPr="00C411AF">
              <w:t>посочва</w:t>
            </w:r>
            <w:r w:rsidRPr="00C411AF">
              <w:rPr>
                <w:i/>
              </w:rPr>
              <w:t xml:space="preserve"> </w:t>
            </w:r>
            <w:r w:rsidRPr="00C411AF">
              <w:t>се</w:t>
            </w:r>
            <w:r w:rsidRPr="00C411AF">
              <w:rPr>
                <w:i/>
              </w:rPr>
              <w:t xml:space="preserve"> </w:t>
            </w:r>
            <w:r w:rsidRPr="00C411AF">
              <w:t>наименование на подизпълнителя и дял в проценти от общата стойност на поръчката, които ще бъдат изпълнение от него)</w:t>
            </w:r>
          </w:p>
          <w:p w:rsidR="00C74B2C" w:rsidRPr="00C411AF" w:rsidRDefault="00C74B2C" w:rsidP="005E52E9">
            <w:pPr>
              <w:rPr>
                <w:i/>
              </w:rPr>
            </w:pPr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  <w:p w:rsidR="00C74B2C" w:rsidRPr="00C411AF" w:rsidRDefault="00C74B2C" w:rsidP="005E52E9">
            <w:pPr>
              <w:rPr>
                <w:i/>
              </w:rPr>
            </w:pPr>
            <w:r w:rsidRPr="00C411AF">
              <w:t>[……]*</w:t>
            </w:r>
            <w:r w:rsidRPr="00C411AF">
              <w:br/>
            </w:r>
            <w:r w:rsidRPr="00C411AF">
              <w:rPr>
                <w:i/>
              </w:rPr>
              <w:t>(посочва се наименование на подизпълнителя и видът на работите, които ще бъдат извършвани от него)</w:t>
            </w:r>
          </w:p>
          <w:p w:rsidR="00C74B2C" w:rsidRPr="00C411AF" w:rsidRDefault="00C74B2C" w:rsidP="005E52E9">
            <w:r w:rsidRPr="00C411AF">
              <w:t>*</w:t>
            </w:r>
            <w:r w:rsidRPr="00C411AF">
              <w:rPr>
                <w:i/>
              </w:rPr>
              <w:t>да се използва колкото пъти е необходимо</w:t>
            </w:r>
          </w:p>
        </w:tc>
      </w:tr>
    </w:tbl>
    <w:p w:rsidR="00C74B2C" w:rsidRPr="00C411AF" w:rsidRDefault="00C74B2C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участникът ще използва подизпълнители следва да се представи отделно за всеки от посочените подизпълнители надлежно попълнено и подписано от тях Заявление за участие, в което се посочва информацията, която се отнася за тях съобразно изискването на чл.66, ал.2 от ЗОП.)</w:t>
      </w:r>
    </w:p>
    <w:p w:rsidR="00C74B2C" w:rsidRPr="00C411AF" w:rsidRDefault="00C74B2C" w:rsidP="005E52E9">
      <w:pPr>
        <w:ind w:firstLine="709"/>
        <w:contextualSpacing/>
        <w:jc w:val="both"/>
        <w:rPr>
          <w:b/>
          <w:bCs/>
          <w:i/>
          <w:iCs/>
        </w:rPr>
      </w:pPr>
      <w:r w:rsidRPr="00C411AF">
        <w:rPr>
          <w:b/>
          <w:bCs/>
          <w:i/>
          <w:iCs/>
        </w:rPr>
        <w:t>(В случай, че обемът на определени данни е голям и не могат да се съберат в съответното поле от настоящото заявление, в което следва да бъдат посочени, същите могат да бъдат представени, като приложение – неразделна част към заявлението, като в съответното поле изрично се посочи, че съответните данни са приложени към заявлението.)</w:t>
      </w:r>
    </w:p>
    <w:p w:rsidR="00C74B2C" w:rsidRDefault="00C74B2C" w:rsidP="005E52E9">
      <w:pPr>
        <w:pStyle w:val="ListParagraph"/>
        <w:ind w:left="0" w:firstLine="851"/>
        <w:jc w:val="both"/>
      </w:pPr>
    </w:p>
    <w:p w:rsidR="00C74B2C" w:rsidRPr="00C411AF" w:rsidRDefault="00C74B2C" w:rsidP="005E52E9">
      <w:pPr>
        <w:pStyle w:val="ListParagraph"/>
        <w:ind w:left="0" w:firstLine="851"/>
        <w:jc w:val="both"/>
      </w:pPr>
      <w:r w:rsidRPr="00C411AF">
        <w:t>В случай, че бъдем определени за изпълнител на поръчката, съгласно чл. 67, ал. 6 от ЗОП, преди сключването на договора ще предостави актуални документи, удостоверяващи липсата на основанията за отстраняване от процедурата, както 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:rsidR="00C74B2C" w:rsidRPr="00C411AF" w:rsidRDefault="00C74B2C" w:rsidP="005E52E9">
      <w:pPr>
        <w:ind w:firstLine="709"/>
        <w:jc w:val="both"/>
        <w:rPr>
          <w:b/>
          <w:u w:val="single"/>
        </w:rPr>
      </w:pPr>
      <w:r w:rsidRPr="00C411AF">
        <w:rPr>
          <w:b/>
          <w:u w:val="single"/>
        </w:rPr>
        <w:t xml:space="preserve">Към настоящото Заявление за участие прилагаме: </w:t>
      </w:r>
    </w:p>
    <w:p w:rsidR="00C74B2C" w:rsidRPr="00930445" w:rsidRDefault="00C74B2C" w:rsidP="0093044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>
        <w:rPr>
          <w:rFonts w:eastAsia="MS ??"/>
          <w:b/>
        </w:rPr>
        <w:t>Опис на представените документи;</w:t>
      </w:r>
    </w:p>
    <w:p w:rsidR="00C74B2C" w:rsidRPr="00930445" w:rsidRDefault="00C74B2C" w:rsidP="0093044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MS ??"/>
          <w:b/>
        </w:rPr>
      </w:pPr>
      <w:r w:rsidRPr="00930445">
        <w:rPr>
          <w:rFonts w:eastAsia="MS ??"/>
        </w:rPr>
        <w:t xml:space="preserve">Документи за доказване на предприетите мерки за надеждност, </w:t>
      </w:r>
      <w:r w:rsidRPr="00930445">
        <w:rPr>
          <w:rFonts w:eastAsia="MS ??"/>
          <w:b/>
        </w:rPr>
        <w:t>когато е приложимо;</w:t>
      </w:r>
    </w:p>
    <w:p w:rsidR="00C74B2C" w:rsidRPr="00930445" w:rsidRDefault="00C74B2C" w:rsidP="0093044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930445">
        <w:rPr>
          <w:rFonts w:eastAsia="MS ??"/>
        </w:rPr>
        <w:t xml:space="preserve">Документите по чл. 37, ал. 4 от ППЗОП </w:t>
      </w:r>
      <w:r w:rsidRPr="00930445">
        <w:rPr>
          <w:rFonts w:eastAsia="MS ??"/>
          <w:b/>
        </w:rPr>
        <w:t xml:space="preserve">когато е приложимо. </w:t>
      </w:r>
    </w:p>
    <w:p w:rsidR="00C74B2C" w:rsidRPr="00C411AF" w:rsidRDefault="00C74B2C" w:rsidP="005E52E9">
      <w:pPr>
        <w:ind w:firstLine="720"/>
        <w:jc w:val="both"/>
        <w:rPr>
          <w:i/>
          <w:color w:val="000000"/>
        </w:rPr>
      </w:pPr>
    </w:p>
    <w:p w:rsidR="00C74B2C" w:rsidRDefault="00C74B2C" w:rsidP="00E533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p w:rsidR="00C74B2C" w:rsidRPr="00ED0639" w:rsidRDefault="00C74B2C" w:rsidP="00E5333B">
      <w:pPr>
        <w:jc w:val="both"/>
        <w:rPr>
          <w:b/>
          <w:color w:val="00000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________/ _________ / ______</w:t>
            </w:r>
          </w:p>
        </w:tc>
      </w:tr>
      <w:tr w:rsidR="00C74B2C" w:rsidRPr="00A96A3B" w:rsidTr="00ED0639">
        <w:trPr>
          <w:trHeight w:val="351"/>
        </w:trPr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C74B2C" w:rsidRPr="00A96A3B" w:rsidRDefault="00C74B2C" w:rsidP="00E5333B">
            <w:pPr>
              <w:jc w:val="both"/>
            </w:pPr>
            <w:r w:rsidRPr="00A96A3B">
              <w:t>__________________________</w:t>
            </w:r>
          </w:p>
        </w:tc>
      </w:tr>
    </w:tbl>
    <w:p w:rsidR="00C74B2C" w:rsidRPr="00C411AF" w:rsidRDefault="00C74B2C" w:rsidP="005E52E9">
      <w:pPr>
        <w:jc w:val="center"/>
      </w:pPr>
    </w:p>
    <w:p w:rsidR="00C74B2C" w:rsidRPr="00840835" w:rsidRDefault="00C74B2C" w:rsidP="005E52E9">
      <w:pPr>
        <w:rPr>
          <w:lang w:val="ru-RU"/>
        </w:rPr>
      </w:pPr>
      <w:r w:rsidRPr="00840835">
        <w:rPr>
          <w:lang w:val="ru-RU"/>
        </w:rPr>
        <w:br w:type="page"/>
      </w:r>
    </w:p>
    <w:p w:rsidR="00C74B2C" w:rsidRPr="00C411AF" w:rsidRDefault="00C74B2C" w:rsidP="005E52E9">
      <w:pPr>
        <w:jc w:val="right"/>
        <w:rPr>
          <w:b/>
        </w:rPr>
      </w:pPr>
    </w:p>
    <w:p w:rsidR="00C74B2C" w:rsidRPr="00C411AF" w:rsidRDefault="00C74B2C" w:rsidP="005E52E9">
      <w:pPr>
        <w:jc w:val="right"/>
        <w:rPr>
          <w:b/>
          <w:i/>
        </w:rPr>
      </w:pPr>
      <w:r w:rsidRPr="00C411AF">
        <w:rPr>
          <w:b/>
          <w:i/>
        </w:rPr>
        <w:t xml:space="preserve">ОБРАЗЕЦ № </w:t>
      </w:r>
      <w:r>
        <w:rPr>
          <w:b/>
          <w:i/>
        </w:rPr>
        <w:t>2</w:t>
      </w:r>
    </w:p>
    <w:p w:rsidR="00C74B2C" w:rsidRPr="00C411AF" w:rsidRDefault="00C74B2C" w:rsidP="005E52E9">
      <w:pPr>
        <w:pStyle w:val="Title"/>
        <w:rPr>
          <w:sz w:val="24"/>
          <w:lang w:val="bg-BG"/>
        </w:rPr>
      </w:pPr>
    </w:p>
    <w:p w:rsidR="00C74B2C" w:rsidRPr="00C411AF" w:rsidRDefault="00C74B2C" w:rsidP="005E52E9">
      <w:pPr>
        <w:pStyle w:val="Title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C74B2C" w:rsidRPr="00C411AF" w:rsidRDefault="00C74B2C" w:rsidP="005E52E9">
      <w:pPr>
        <w:jc w:val="center"/>
      </w:pPr>
    </w:p>
    <w:p w:rsidR="00C74B2C" w:rsidRPr="00C411AF" w:rsidRDefault="00C74B2C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</w:t>
      </w:r>
      <w:r w:rsidRPr="00840835">
        <w:rPr>
          <w:b/>
          <w:lang w:val="ru-RU"/>
        </w:rPr>
        <w:t>7</w:t>
      </w:r>
      <w:r w:rsidRPr="00C411AF">
        <w:rPr>
          <w:b/>
        </w:rPr>
        <w:t xml:space="preserve">, ал. </w:t>
      </w:r>
      <w:r w:rsidRPr="00840835">
        <w:rPr>
          <w:b/>
          <w:lang w:val="ru-RU"/>
        </w:rPr>
        <w:t>5</w:t>
      </w:r>
      <w:r w:rsidRPr="00C411AF">
        <w:rPr>
          <w:b/>
        </w:rPr>
        <w:t xml:space="preserve"> от ППЗОП</w:t>
      </w:r>
    </w:p>
    <w:p w:rsidR="00C74B2C" w:rsidRPr="00C411AF" w:rsidRDefault="00C74B2C" w:rsidP="005E52E9">
      <w:pPr>
        <w:ind w:left="720" w:hanging="11"/>
        <w:jc w:val="center"/>
      </w:pPr>
      <w:r w:rsidRPr="00C411AF">
        <w:t>(за обстоятелствата по чл. 54, ал. 1, т. 1, 2 и 7 от ЗОП)</w:t>
      </w:r>
    </w:p>
    <w:p w:rsidR="00C74B2C" w:rsidRPr="00840835" w:rsidRDefault="00C74B2C" w:rsidP="005E52E9">
      <w:pPr>
        <w:ind w:left="720" w:hanging="11"/>
        <w:jc w:val="center"/>
        <w:rPr>
          <w:lang w:val="ru-RU"/>
        </w:rPr>
      </w:pPr>
      <w:r w:rsidRPr="00C411AF">
        <w:t>от Участник в обществена поръчка с предмет:</w:t>
      </w:r>
    </w:p>
    <w:p w:rsidR="00C74B2C" w:rsidRDefault="00C74B2C" w:rsidP="00991454">
      <w:pPr>
        <w:ind w:firstLine="709"/>
        <w:jc w:val="center"/>
        <w:rPr>
          <w:color w:val="000000"/>
        </w:rPr>
      </w:pPr>
      <w:r w:rsidRPr="004E2FFC">
        <w:rPr>
          <w:color w:val="000000"/>
        </w:rPr>
        <w:t>“</w:t>
      </w:r>
      <w:r w:rsidRPr="0039685C">
        <w:rPr>
          <w:iCs/>
        </w:rPr>
        <w:t xml:space="preserve">ИЗГРАЖДАНЕ НА ТРЪБЕН СТОМАНОБЕТОНОВ ВОДОСТОК Ф-2000, </w:t>
      </w:r>
      <w:r w:rsidRPr="0039685C">
        <w:rPr>
          <w:iCs/>
          <w:lang w:val="en-US"/>
        </w:rPr>
        <w:t>L</w:t>
      </w:r>
      <w:r w:rsidRPr="0039685C">
        <w:rPr>
          <w:iCs/>
          <w:lang w:val="ru-RU"/>
        </w:rPr>
        <w:t>=</w:t>
      </w:r>
      <w:r w:rsidRPr="0039685C">
        <w:rPr>
          <w:iCs/>
        </w:rPr>
        <w:t>99.00м, ПО УЛ.</w:t>
      </w:r>
      <w:r>
        <w:rPr>
          <w:iCs/>
        </w:rPr>
        <w:t xml:space="preserve"> </w:t>
      </w:r>
      <w:r w:rsidRPr="0039685C">
        <w:rPr>
          <w:iCs/>
        </w:rPr>
        <w:t>”МИНЬОРСКА” С. ЕРМА РЕКА, ОБЩИНА ЗЛАТОГРАД</w:t>
      </w:r>
      <w:r w:rsidRPr="004E2FFC">
        <w:rPr>
          <w:color w:val="000000"/>
        </w:rPr>
        <w:t>”</w:t>
      </w:r>
    </w:p>
    <w:p w:rsidR="00C74B2C" w:rsidRPr="00991454" w:rsidRDefault="00C74B2C" w:rsidP="00991454">
      <w:pPr>
        <w:ind w:firstLine="709"/>
        <w:jc w:val="center"/>
        <w:rPr>
          <w:i/>
          <w:lang w:val="ru-RU"/>
        </w:rPr>
      </w:pPr>
    </w:p>
    <w:p w:rsidR="00C74B2C" w:rsidRPr="00C411AF" w:rsidRDefault="00C74B2C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C74B2C" w:rsidRPr="00C411AF" w:rsidRDefault="00C74B2C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Pr="00C411AF" w:rsidRDefault="00C74B2C" w:rsidP="005E52E9">
      <w:pPr>
        <w:jc w:val="center"/>
        <w:rPr>
          <w:b/>
        </w:rPr>
      </w:pPr>
    </w:p>
    <w:p w:rsidR="00C74B2C" w:rsidRPr="00C411AF" w:rsidRDefault="00C74B2C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C74B2C" w:rsidRPr="00C411AF" w:rsidRDefault="00C74B2C" w:rsidP="00627DF7">
      <w:pPr>
        <w:ind w:firstLine="720"/>
        <w:jc w:val="both"/>
      </w:pPr>
      <w:r w:rsidRPr="00C411AF">
        <w:t xml:space="preserve">1. Не съм осъден с влязла в сила присъда за престъпление по </w:t>
      </w:r>
      <w:r w:rsidRPr="00627DF7">
        <w:t>осъден с влязла в сила присъда за престъпление по </w:t>
      </w:r>
      <w:hyperlink r:id="rId7" w:anchor="p36391003" w:history="1">
        <w:r w:rsidRPr="00627DF7">
          <w:t>чл. 108а</w:t>
        </w:r>
      </w:hyperlink>
      <w:r w:rsidRPr="00627DF7">
        <w:t>, </w:t>
      </w:r>
      <w:hyperlink r:id="rId8" w:anchor="p27695350" w:history="1">
        <w:r w:rsidRPr="00627DF7">
          <w:t>чл. 159а</w:t>
        </w:r>
      </w:hyperlink>
      <w:r w:rsidRPr="00627DF7">
        <w:t> – </w:t>
      </w:r>
      <w:hyperlink r:id="rId9" w:anchor="p27695353" w:history="1">
        <w:r w:rsidRPr="00627DF7">
          <w:t>159г</w:t>
        </w:r>
      </w:hyperlink>
      <w:r w:rsidRPr="00627DF7">
        <w:t>, </w:t>
      </w:r>
      <w:hyperlink r:id="rId10" w:anchor="p27695373" w:history="1">
        <w:r w:rsidRPr="00627DF7">
          <w:t>чл. 172</w:t>
        </w:r>
      </w:hyperlink>
      <w:r w:rsidRPr="00627DF7">
        <w:t>, </w:t>
      </w:r>
      <w:hyperlink r:id="rId11" w:anchor="p27695396" w:history="1">
        <w:r w:rsidRPr="00627DF7">
          <w:t>чл. 192а</w:t>
        </w:r>
      </w:hyperlink>
      <w:r w:rsidRPr="00627DF7">
        <w:t>, </w:t>
      </w:r>
      <w:hyperlink r:id="rId12" w:anchor="p27695400" w:history="1">
        <w:r w:rsidRPr="00627DF7">
          <w:t>чл. 194</w:t>
        </w:r>
      </w:hyperlink>
      <w:r w:rsidRPr="00627DF7">
        <w:t> – </w:t>
      </w:r>
      <w:hyperlink r:id="rId13" w:anchor="p27695429" w:history="1">
        <w:r w:rsidRPr="00627DF7">
          <w:t>217</w:t>
        </w:r>
      </w:hyperlink>
      <w:r w:rsidRPr="00627DF7">
        <w:t>, </w:t>
      </w:r>
      <w:hyperlink r:id="rId14" w:anchor="p27695435" w:history="1">
        <w:r w:rsidRPr="00627DF7">
          <w:t>чл. 219</w:t>
        </w:r>
      </w:hyperlink>
      <w:r w:rsidRPr="00627DF7">
        <w:t> – </w:t>
      </w:r>
      <w:hyperlink r:id="rId15" w:anchor="p27695481" w:history="1">
        <w:r w:rsidRPr="00627DF7">
          <w:t>252</w:t>
        </w:r>
      </w:hyperlink>
      <w:r w:rsidRPr="00627DF7">
        <w:t>, </w:t>
      </w:r>
      <w:hyperlink r:id="rId16" w:anchor="p29221082" w:history="1">
        <w:r w:rsidRPr="00627DF7">
          <w:t>чл. 253</w:t>
        </w:r>
      </w:hyperlink>
      <w:r w:rsidRPr="00627DF7">
        <w:t> – </w:t>
      </w:r>
      <w:hyperlink r:id="rId17" w:anchor="p27695493" w:history="1">
        <w:r w:rsidRPr="00627DF7">
          <w:t>260</w:t>
        </w:r>
      </w:hyperlink>
      <w:r w:rsidRPr="00627DF7">
        <w:t>, </w:t>
      </w:r>
      <w:hyperlink r:id="rId18" w:anchor="p29221086" w:history="1">
        <w:r w:rsidRPr="00627DF7">
          <w:t>чл. 301</w:t>
        </w:r>
      </w:hyperlink>
      <w:r w:rsidRPr="00627DF7">
        <w:t> – </w:t>
      </w:r>
      <w:hyperlink r:id="rId19" w:anchor="p29221087" w:history="1">
        <w:r w:rsidRPr="00627DF7">
          <w:t>307</w:t>
        </w:r>
      </w:hyperlink>
      <w:r w:rsidRPr="00627DF7">
        <w:t>, </w:t>
      </w:r>
      <w:hyperlink r:id="rId20" w:anchor="p27695570" w:history="1">
        <w:r w:rsidRPr="00627DF7">
          <w:t>чл. 321</w:t>
        </w:r>
      </w:hyperlink>
      <w:r w:rsidRPr="00627DF7">
        <w:t>, </w:t>
      </w:r>
      <w:hyperlink r:id="rId21" w:anchor="p5974115" w:history="1">
        <w:r w:rsidRPr="00627DF7">
          <w:t>321а</w:t>
        </w:r>
      </w:hyperlink>
      <w:r w:rsidRPr="00627DF7">
        <w:t> и </w:t>
      </w:r>
      <w:hyperlink r:id="rId22" w:anchor="p27695608" w:history="1">
        <w:r w:rsidRPr="00627DF7">
          <w:t>чл. 352</w:t>
        </w:r>
      </w:hyperlink>
      <w:r w:rsidRPr="00627DF7">
        <w:t> – </w:t>
      </w:r>
      <w:hyperlink r:id="rId23" w:anchor="p5974377" w:history="1">
        <w:r w:rsidRPr="00627DF7">
          <w:t>353е от Наказателния кодекс</w:t>
        </w:r>
      </w:hyperlink>
      <w:r w:rsidRPr="00C411AF">
        <w:t>.</w:t>
      </w:r>
    </w:p>
    <w:p w:rsidR="00C74B2C" w:rsidRPr="00C411AF" w:rsidRDefault="00C74B2C" w:rsidP="005E52E9">
      <w:pPr>
        <w:ind w:firstLine="720"/>
        <w:jc w:val="both"/>
      </w:pPr>
      <w:r w:rsidRPr="00C411AF"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C74B2C" w:rsidRPr="00C411AF" w:rsidRDefault="00C74B2C" w:rsidP="005E52E9">
      <w:pPr>
        <w:ind w:firstLine="720"/>
        <w:jc w:val="both"/>
      </w:pPr>
      <w:r w:rsidRPr="00C411AF">
        <w:t>3. С влязла в сила присъда имам постановено осъждане за престъпление съгласно т.1 или т.2 от настоящата декларация, но съм реабилитиран.</w:t>
      </w:r>
    </w:p>
    <w:p w:rsidR="00C74B2C" w:rsidRPr="00840835" w:rsidRDefault="00C74B2C" w:rsidP="005E52E9">
      <w:pPr>
        <w:ind w:firstLine="720"/>
        <w:jc w:val="both"/>
        <w:rPr>
          <w:lang w:val="ru-RU"/>
        </w:rPr>
      </w:pPr>
      <w:r w:rsidRPr="00C411AF">
        <w:t>4. Не е налице конфликт на интереси, който не може да бъде отстранен</w:t>
      </w:r>
      <w:r w:rsidRPr="00840835">
        <w:rPr>
          <w:lang w:val="ru-RU"/>
        </w:rPr>
        <w:t>.</w:t>
      </w:r>
    </w:p>
    <w:p w:rsidR="00C74B2C" w:rsidRPr="00C411AF" w:rsidRDefault="00C74B2C" w:rsidP="005E52E9">
      <w:pPr>
        <w:pStyle w:val="BodyTextIndent2"/>
        <w:ind w:left="0"/>
        <w:jc w:val="center"/>
        <w:rPr>
          <w:szCs w:val="24"/>
          <w:lang w:val="bg-BG"/>
        </w:rPr>
      </w:pPr>
    </w:p>
    <w:p w:rsidR="00C74B2C" w:rsidRPr="00C411AF" w:rsidRDefault="00C74B2C" w:rsidP="005E52E9">
      <w:pPr>
        <w:ind w:firstLine="720"/>
        <w:jc w:val="both"/>
      </w:pPr>
      <w:r w:rsidRPr="00C411AF">
        <w:t>Известно ми е, че при деклариране на неверни данни нося наказателна отговорност по чл.313 от НК.</w:t>
      </w:r>
    </w:p>
    <w:p w:rsidR="00C74B2C" w:rsidRPr="00C411AF" w:rsidRDefault="00C74B2C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  <w:rPr>
          <w:bCs/>
        </w:rPr>
      </w:pPr>
    </w:p>
    <w:p w:rsidR="00C74B2C" w:rsidRPr="00930445" w:rsidRDefault="00C74B2C" w:rsidP="00930445">
      <w:pPr>
        <w:rPr>
          <w:i/>
        </w:rPr>
      </w:pPr>
      <w:r w:rsidRPr="00E5333B">
        <w:rPr>
          <w:b/>
          <w:bCs/>
          <w:i/>
        </w:rPr>
        <w:t>Забележка</w:t>
      </w:r>
      <w:r w:rsidRPr="00E5333B">
        <w:rPr>
          <w:b/>
          <w:i/>
        </w:rPr>
        <w:t>:</w:t>
      </w:r>
      <w:r w:rsidRPr="00E5333B">
        <w:rPr>
          <w:i/>
        </w:rPr>
        <w:t xml:space="preserve"> Съгласно чл. 192, ал. 2 от ППЗОП, Декларацията се подписва от лицата, които представляват участника.</w:t>
      </w:r>
    </w:p>
    <w:p w:rsidR="00C74B2C" w:rsidRPr="00C411AF" w:rsidRDefault="00C74B2C" w:rsidP="005E52E9"/>
    <w:p w:rsidR="00C74B2C" w:rsidRDefault="00C74B2C" w:rsidP="005E52E9">
      <w:r>
        <w:br w:type="page"/>
      </w:r>
    </w:p>
    <w:p w:rsidR="00C74B2C" w:rsidRPr="00C411AF" w:rsidRDefault="00C74B2C" w:rsidP="005E52E9"/>
    <w:p w:rsidR="00C74B2C" w:rsidRPr="00C411AF" w:rsidRDefault="00C74B2C" w:rsidP="005E52E9">
      <w:pPr>
        <w:jc w:val="right"/>
        <w:rPr>
          <w:b/>
          <w:i/>
        </w:rPr>
      </w:pPr>
      <w:r w:rsidRPr="00C411AF">
        <w:rPr>
          <w:b/>
          <w:i/>
        </w:rPr>
        <w:t>ОБРАЗЕЦ</w:t>
      </w:r>
      <w:r>
        <w:rPr>
          <w:b/>
          <w:i/>
        </w:rPr>
        <w:t xml:space="preserve"> №</w:t>
      </w:r>
      <w:r w:rsidRPr="00C411AF">
        <w:rPr>
          <w:b/>
          <w:i/>
        </w:rPr>
        <w:t xml:space="preserve"> </w:t>
      </w:r>
      <w:r>
        <w:rPr>
          <w:b/>
          <w:i/>
        </w:rPr>
        <w:t>3</w:t>
      </w:r>
    </w:p>
    <w:p w:rsidR="00C74B2C" w:rsidRPr="00C411AF" w:rsidRDefault="00C74B2C" w:rsidP="005E52E9">
      <w:pPr>
        <w:pStyle w:val="Title"/>
        <w:rPr>
          <w:sz w:val="24"/>
          <w:lang w:val="bg-BG"/>
        </w:rPr>
      </w:pPr>
      <w:r w:rsidRPr="00C411AF">
        <w:rPr>
          <w:sz w:val="24"/>
          <w:lang w:val="bg-BG"/>
        </w:rPr>
        <w:t>Д Е К Л А Р А Ц И Я</w:t>
      </w:r>
    </w:p>
    <w:p w:rsidR="00C74B2C" w:rsidRPr="00C411AF" w:rsidRDefault="00C74B2C" w:rsidP="005E52E9">
      <w:pPr>
        <w:jc w:val="center"/>
      </w:pPr>
    </w:p>
    <w:p w:rsidR="00C74B2C" w:rsidRPr="00C411AF" w:rsidRDefault="00C74B2C" w:rsidP="005E52E9">
      <w:pPr>
        <w:ind w:left="11" w:hanging="11"/>
        <w:jc w:val="center"/>
        <w:rPr>
          <w:b/>
        </w:rPr>
      </w:pPr>
      <w:r w:rsidRPr="00C411AF">
        <w:rPr>
          <w:b/>
        </w:rPr>
        <w:t>по чл. 97, ал. 5 от ППЗОП</w:t>
      </w:r>
    </w:p>
    <w:p w:rsidR="00C74B2C" w:rsidRPr="00C411AF" w:rsidRDefault="00C74B2C" w:rsidP="005E52E9">
      <w:pPr>
        <w:ind w:left="720" w:hanging="11"/>
        <w:jc w:val="center"/>
      </w:pPr>
      <w:r w:rsidRPr="00C411AF">
        <w:t>(за обстоятелствата по чл. 54, ал. 1, т. 3-</w:t>
      </w:r>
      <w:r>
        <w:t>6</w:t>
      </w:r>
      <w:r w:rsidRPr="00C411AF">
        <w:t xml:space="preserve"> от ЗОП)</w:t>
      </w:r>
    </w:p>
    <w:p w:rsidR="00C74B2C" w:rsidRPr="00C411AF" w:rsidRDefault="00C74B2C" w:rsidP="005E52E9">
      <w:pPr>
        <w:ind w:left="720" w:hanging="11"/>
        <w:jc w:val="center"/>
      </w:pPr>
      <w:r w:rsidRPr="00C411AF">
        <w:t>от Участник обществена поръчка с предмет:</w:t>
      </w:r>
    </w:p>
    <w:p w:rsidR="00C74B2C" w:rsidRDefault="00C74B2C" w:rsidP="005E52E9">
      <w:pPr>
        <w:ind w:left="720" w:hanging="11"/>
        <w:jc w:val="center"/>
        <w:rPr>
          <w:color w:val="000000"/>
        </w:rPr>
      </w:pPr>
      <w:r w:rsidRPr="004E2FFC">
        <w:rPr>
          <w:color w:val="000000"/>
        </w:rPr>
        <w:t>“</w:t>
      </w:r>
      <w:r w:rsidRPr="0039685C">
        <w:rPr>
          <w:iCs/>
        </w:rPr>
        <w:t xml:space="preserve">ИЗГРАЖДАНЕ НА ТРЪБЕН СТОМАНОБЕТОНОВ ВОДОСТОК Ф-2000, </w:t>
      </w:r>
      <w:r w:rsidRPr="0039685C">
        <w:rPr>
          <w:iCs/>
          <w:lang w:val="en-US"/>
        </w:rPr>
        <w:t>L</w:t>
      </w:r>
      <w:r w:rsidRPr="0039685C">
        <w:rPr>
          <w:iCs/>
          <w:lang w:val="ru-RU"/>
        </w:rPr>
        <w:t>=</w:t>
      </w:r>
      <w:r w:rsidRPr="0039685C">
        <w:rPr>
          <w:iCs/>
        </w:rPr>
        <w:t>99.00м, ПО УЛ.</w:t>
      </w:r>
      <w:r>
        <w:rPr>
          <w:iCs/>
        </w:rPr>
        <w:t xml:space="preserve"> </w:t>
      </w:r>
      <w:r w:rsidRPr="0039685C">
        <w:rPr>
          <w:iCs/>
        </w:rPr>
        <w:t>”МИНЬОРСКА” С. ЕРМА РЕКА, ОБЩИНА ЗЛАТОГРАД</w:t>
      </w:r>
      <w:r w:rsidRPr="004E2FFC">
        <w:rPr>
          <w:color w:val="000000"/>
        </w:rPr>
        <w:t>”</w:t>
      </w:r>
    </w:p>
    <w:p w:rsidR="00C74B2C" w:rsidRPr="00C411AF" w:rsidRDefault="00C74B2C" w:rsidP="005E52E9">
      <w:pPr>
        <w:ind w:left="720" w:hanging="11"/>
        <w:jc w:val="center"/>
      </w:pPr>
    </w:p>
    <w:p w:rsidR="00C74B2C" w:rsidRPr="00C411AF" w:rsidRDefault="00C74B2C" w:rsidP="005E52E9">
      <w:pPr>
        <w:ind w:firstLine="709"/>
        <w:jc w:val="both"/>
        <w:rPr>
          <w:u w:val="single"/>
        </w:rPr>
      </w:pPr>
      <w:r w:rsidRPr="00C411AF">
        <w:t xml:space="preserve">Долуподписаният /-ната/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с ЕГН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притежаващ лична карта №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, издадена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t xml:space="preserve">от МВР, гр.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адрес: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Pr="00C411AF" w:rsidRDefault="00C74B2C" w:rsidP="005E52E9">
      <w:pPr>
        <w:jc w:val="both"/>
        <w:rPr>
          <w:u w:val="single"/>
        </w:rPr>
      </w:pPr>
      <w:r w:rsidRPr="00C411AF">
        <w:t>представляващ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в качеството си на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both"/>
      </w:pP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със седалище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 и адрес </w:t>
      </w:r>
    </w:p>
    <w:p w:rsidR="00C74B2C" w:rsidRPr="00C411AF" w:rsidRDefault="00C74B2C" w:rsidP="005E52E9">
      <w:pPr>
        <w:jc w:val="both"/>
      </w:pPr>
      <w:r w:rsidRPr="00C411AF">
        <w:t xml:space="preserve">на управление: 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 тел./факс: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  <w:r w:rsidRPr="00C411AF">
        <w:rPr>
          <w:u w:val="single"/>
        </w:rPr>
        <w:t xml:space="preserve"> </w:t>
      </w:r>
      <w:r w:rsidRPr="00C411AF">
        <w:t>вписано в търговския регистър към Агенцията по вписванията с ЕИК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>,</w:t>
      </w:r>
    </w:p>
    <w:p w:rsidR="00C74B2C" w:rsidRPr="00C411AF" w:rsidRDefault="00C74B2C" w:rsidP="005E52E9">
      <w:pPr>
        <w:jc w:val="both"/>
        <w:rPr>
          <w:color w:val="000000"/>
          <w:position w:val="8"/>
          <w:u w:val="single"/>
        </w:rPr>
      </w:pPr>
      <w:r w:rsidRPr="00C411AF">
        <w:t xml:space="preserve"> ИН по ЗДДС №</w:t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Pr="00C411AF" w:rsidRDefault="00C74B2C" w:rsidP="005E52E9">
      <w:pPr>
        <w:jc w:val="center"/>
        <w:rPr>
          <w:b/>
        </w:rPr>
      </w:pPr>
      <w:r w:rsidRPr="00C411AF">
        <w:rPr>
          <w:b/>
        </w:rPr>
        <w:t>Д Е К Л А Р И Р А М, ЧЕ:</w:t>
      </w:r>
    </w:p>
    <w:p w:rsidR="00C74B2C" w:rsidRPr="00190B11" w:rsidRDefault="00C74B2C" w:rsidP="005E52E9">
      <w:pPr>
        <w:jc w:val="both"/>
      </w:pPr>
      <w:r>
        <w:tab/>
      </w:r>
      <w:r w:rsidRPr="00190B11">
        <w:t>1. Представляваният от мен участник (</w:t>
      </w:r>
      <w:r w:rsidRPr="00190B11">
        <w:rPr>
          <w:i/>
        </w:rPr>
        <w:t>отбелязва се само едно обстоятелство, което се отнася за конкретния участник</w:t>
      </w:r>
      <w:r w:rsidRPr="00190B11">
        <w:t xml:space="preserve">): </w:t>
      </w:r>
    </w:p>
    <w:p w:rsidR="00C74B2C" w:rsidRPr="00190B11" w:rsidRDefault="00C74B2C" w:rsidP="005E52E9">
      <w:pPr>
        <w:jc w:val="both"/>
      </w:pPr>
      <w:r>
        <w:tab/>
      </w:r>
      <w:r w:rsidRPr="00190B11">
        <w:t xml:space="preserve">1.1. Няма </w:t>
      </w:r>
      <w:r w:rsidRPr="00627DF7">
        <w:t>задължения за данъци и задължителни осигурителни вноски по смисъла на </w:t>
      </w:r>
      <w:hyperlink r:id="rId24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</w:t>
      </w:r>
      <w:r w:rsidRPr="00190B11">
        <w:t>;</w:t>
      </w:r>
    </w:p>
    <w:p w:rsidR="00C74B2C" w:rsidRPr="00C411AF" w:rsidRDefault="00C74B2C" w:rsidP="00721A45">
      <w:pPr>
        <w:autoSpaceDE w:val="0"/>
        <w:autoSpaceDN w:val="0"/>
        <w:adjustRightInd w:val="0"/>
        <w:ind w:firstLine="708"/>
        <w:jc w:val="both"/>
      </w:pPr>
      <w:r w:rsidRPr="00627DF7">
        <w:t>1.2. Има задължения за данъци и задължителни осигурителни вноски по смисъла на </w:t>
      </w:r>
      <w:hyperlink r:id="rId25" w:anchor="p35632905" w:history="1">
        <w:r w:rsidRPr="00627DF7">
          <w:t>чл. 162, ал. 2, т. 1 от Данъчно-осигурителния процесуален кодекс</w:t>
        </w:r>
      </w:hyperlink>
      <w:r w:rsidRPr="00627DF7">
        <w:t> и лихвите по тях към държавата или към общината по седалището на възложителя и на кандидата или участника, или аналогични задължения съгласно законодателството на държавата, в която кандидатът или участникът е установен, доказани с влязъл в сила акт на компетентен орган, но техният размерът на неплатените дължими данъци или социално</w:t>
      </w:r>
      <w:r>
        <w:t>-</w:t>
      </w:r>
      <w:r w:rsidRPr="00627DF7">
        <w:t>осигурителни вноски е до 1 на сто от сумата на годишния общ оборот за последната приключена финансова година, но не повече от 50 000 лв.</w:t>
      </w:r>
    </w:p>
    <w:p w:rsidR="00C74B2C" w:rsidRPr="00C411AF" w:rsidRDefault="00C74B2C" w:rsidP="005E52E9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C411AF">
        <w:rPr>
          <w:rFonts w:ascii="Times New Roman" w:hAnsi="Times New Roman"/>
          <w:lang w:val="bg-BG"/>
        </w:rPr>
        <w:t>2. Не е налице неравнопоставеност в случаите по чл. 44, ал. 5 от ЗОП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3. За Участника не е установено, че: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б) не е предоставил изискваща се информация, свързана с удостоверяване липсата на основания за отстраняване или изпъл</w:t>
      </w:r>
      <w:r>
        <w:rPr>
          <w:rFonts w:ascii="Times New Roman" w:hAnsi="Times New Roman"/>
          <w:lang w:val="bg-BG"/>
        </w:rPr>
        <w:t>нението на критериите за подбор.</w:t>
      </w:r>
    </w:p>
    <w:p w:rsidR="00C74B2C" w:rsidRPr="00721A45" w:rsidRDefault="00C74B2C" w:rsidP="00721A45">
      <w:pPr>
        <w:pStyle w:val="31"/>
        <w:tabs>
          <w:tab w:val="clear" w:pos="-720"/>
          <w:tab w:val="clear" w:pos="0"/>
          <w:tab w:val="clear" w:pos="720"/>
        </w:tabs>
        <w:suppressAutoHyphens w:val="0"/>
        <w:jc w:val="both"/>
        <w:rPr>
          <w:rFonts w:ascii="Times New Roman" w:hAnsi="Times New Roman"/>
          <w:lang w:val="bg-BG"/>
        </w:rPr>
      </w:pPr>
      <w:r w:rsidRPr="00721A45">
        <w:rPr>
          <w:rFonts w:ascii="Times New Roman" w:hAnsi="Times New Roman"/>
          <w:lang w:val="bg-BG"/>
        </w:rPr>
        <w:t>4. За Участника не е установено с влязло в сила наказателно постановление и</w:t>
      </w:r>
      <w:r>
        <w:rPr>
          <w:rFonts w:ascii="Times New Roman" w:hAnsi="Times New Roman"/>
          <w:lang w:val="bg-BG"/>
        </w:rPr>
        <w:t xml:space="preserve">ли съдебно решение, нарушение на </w:t>
      </w:r>
      <w:hyperlink r:id="rId26" w:anchor="p5987541" w:history="1">
        <w:r w:rsidRPr="00721A45">
          <w:rPr>
            <w:rFonts w:ascii="Times New Roman" w:hAnsi="Times New Roman"/>
            <w:lang w:val="bg-BG"/>
          </w:rPr>
          <w:t>чл. 61, ал. 1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7" w:anchor="p5988269" w:history="1">
        <w:r w:rsidRPr="00721A45">
          <w:rPr>
            <w:rFonts w:ascii="Times New Roman" w:hAnsi="Times New Roman"/>
            <w:lang w:val="bg-BG"/>
          </w:rPr>
          <w:t>чл. 62, ал. 1</w:t>
        </w:r>
      </w:hyperlink>
      <w:r>
        <w:rPr>
          <w:rFonts w:ascii="Times New Roman" w:hAnsi="Times New Roman"/>
          <w:lang w:val="bg-BG"/>
        </w:rPr>
        <w:t xml:space="preserve"> </w:t>
      </w:r>
      <w:r w:rsidRPr="00721A45">
        <w:rPr>
          <w:rFonts w:ascii="Times New Roman" w:hAnsi="Times New Roman"/>
          <w:lang w:val="bg-BG"/>
        </w:rPr>
        <w:t>или</w:t>
      </w:r>
      <w:r>
        <w:rPr>
          <w:rFonts w:ascii="Times New Roman" w:hAnsi="Times New Roman"/>
          <w:lang w:val="bg-BG"/>
        </w:rPr>
        <w:t xml:space="preserve"> </w:t>
      </w:r>
      <w:hyperlink r:id="rId28" w:anchor="p5988269" w:history="1">
        <w:r w:rsidRPr="00721A45">
          <w:rPr>
            <w:rFonts w:ascii="Times New Roman" w:hAnsi="Times New Roman"/>
            <w:lang w:val="bg-BG"/>
          </w:rPr>
          <w:t>3</w:t>
        </w:r>
      </w:hyperlink>
      <w:r w:rsidRPr="00721A45"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lang w:val="bg-BG"/>
        </w:rPr>
        <w:t xml:space="preserve"> </w:t>
      </w:r>
      <w:hyperlink r:id="rId29" w:anchor="p5987881" w:history="1">
        <w:r w:rsidRPr="00721A45">
          <w:rPr>
            <w:rFonts w:ascii="Times New Roman" w:hAnsi="Times New Roman"/>
            <w:lang w:val="bg-BG"/>
          </w:rPr>
          <w:t>чл. 63, ал. 1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0" w:anchor="p5987881" w:history="1">
        <w:r w:rsidRPr="00721A45">
          <w:rPr>
            <w:rFonts w:ascii="Times New Roman" w:hAnsi="Times New Roman"/>
            <w:lang w:val="bg-BG"/>
          </w:rPr>
          <w:t>2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1" w:anchor="p5987599" w:history="1">
        <w:r w:rsidRPr="00721A45">
          <w:rPr>
            <w:rFonts w:ascii="Times New Roman" w:hAnsi="Times New Roman"/>
            <w:lang w:val="bg-BG"/>
          </w:rPr>
          <w:t>чл. 118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2" w:anchor="p5986991" w:history="1">
        <w:r w:rsidRPr="00721A45">
          <w:rPr>
            <w:rFonts w:ascii="Times New Roman" w:hAnsi="Times New Roman"/>
            <w:lang w:val="bg-BG"/>
          </w:rPr>
          <w:t>чл. 128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3" w:anchor="p36456930" w:history="1">
        <w:r w:rsidRPr="00721A45">
          <w:rPr>
            <w:rFonts w:ascii="Times New Roman" w:hAnsi="Times New Roman"/>
            <w:lang w:val="bg-BG"/>
          </w:rPr>
          <w:t>чл. 228, ал. 3</w:t>
        </w:r>
      </w:hyperlink>
      <w:r w:rsidRPr="00721A45">
        <w:rPr>
          <w:rFonts w:ascii="Times New Roman" w:hAnsi="Times New Roman"/>
          <w:lang w:val="bg-BG"/>
        </w:rPr>
        <w:t>, </w:t>
      </w:r>
      <w:hyperlink r:id="rId34" w:anchor="p5987740" w:history="1">
        <w:r w:rsidRPr="00721A45">
          <w:rPr>
            <w:rFonts w:ascii="Times New Roman" w:hAnsi="Times New Roman"/>
            <w:lang w:val="bg-BG"/>
          </w:rPr>
          <w:t>чл. 245</w:t>
        </w:r>
      </w:hyperlink>
      <w:r w:rsidRPr="00721A45">
        <w:rPr>
          <w:rFonts w:ascii="Times New Roman" w:hAnsi="Times New Roman"/>
          <w:lang w:val="bg-BG"/>
        </w:rPr>
        <w:t> и </w:t>
      </w:r>
      <w:hyperlink r:id="rId35" w:anchor="p5987759" w:history="1">
        <w:r w:rsidRPr="00721A45">
          <w:rPr>
            <w:rFonts w:ascii="Times New Roman" w:hAnsi="Times New Roman"/>
            <w:lang w:val="bg-BG"/>
          </w:rPr>
          <w:t>чл. 301</w:t>
        </w:r>
      </w:hyperlink>
      <w:r w:rsidRPr="00721A45">
        <w:rPr>
          <w:rFonts w:ascii="Times New Roman" w:hAnsi="Times New Roman"/>
          <w:lang w:val="bg-BG"/>
        </w:rPr>
        <w:t> – </w:t>
      </w:r>
      <w:hyperlink r:id="rId36" w:anchor="p5987995" w:history="1">
        <w:r w:rsidRPr="00721A45">
          <w:rPr>
            <w:rFonts w:ascii="Times New Roman" w:hAnsi="Times New Roman"/>
            <w:lang w:val="bg-BG"/>
          </w:rPr>
          <w:t>305 от Кодекса на труда</w:t>
        </w:r>
      </w:hyperlink>
      <w:r w:rsidRPr="00721A45">
        <w:rPr>
          <w:rFonts w:ascii="Times New Roman" w:hAnsi="Times New Roman"/>
          <w:lang w:val="bg-BG"/>
        </w:rPr>
        <w:t> или </w:t>
      </w:r>
      <w:hyperlink r:id="rId37" w:anchor="p37429892" w:history="1">
        <w:r w:rsidRPr="00721A45">
          <w:rPr>
            <w:rFonts w:ascii="Times New Roman" w:hAnsi="Times New Roman"/>
            <w:lang w:val="bg-BG"/>
          </w:rPr>
          <w:t>чл. 13, ал. 1 от Закона за трудовата миграция и трудовата мобилност</w:t>
        </w:r>
      </w:hyperlink>
      <w:r w:rsidRPr="00721A45">
        <w:rPr>
          <w:rFonts w:ascii="Times New Roman" w:hAnsi="Times New Roman"/>
          <w:lang w:val="bg-BG"/>
        </w:rPr>
        <w:t> или аналогични задължения, установени с акт на компетентен орган, съгласно законодателството на държавата, в която кандидатът или участникът е установен;</w:t>
      </w:r>
    </w:p>
    <w:p w:rsidR="00C74B2C" w:rsidRPr="00C411AF" w:rsidRDefault="00C74B2C" w:rsidP="005E52E9">
      <w:pPr>
        <w:pStyle w:val="BodyTextIndent2"/>
        <w:ind w:left="0"/>
        <w:jc w:val="center"/>
        <w:rPr>
          <w:szCs w:val="24"/>
          <w:lang w:val="bg-BG"/>
        </w:rPr>
      </w:pPr>
    </w:p>
    <w:p w:rsidR="00C74B2C" w:rsidRDefault="00C74B2C" w:rsidP="005E52E9">
      <w:pPr>
        <w:ind w:firstLine="720"/>
        <w:jc w:val="both"/>
      </w:pPr>
      <w:r w:rsidRPr="00C411AF"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C74B2C" w:rsidRDefault="00C74B2C" w:rsidP="005E52E9">
      <w:pPr>
        <w:ind w:firstLine="720"/>
        <w:jc w:val="both"/>
      </w:pPr>
    </w:p>
    <w:p w:rsidR="00C74B2C" w:rsidRPr="00C411AF" w:rsidRDefault="00C74B2C" w:rsidP="005E52E9">
      <w:pPr>
        <w:ind w:firstLine="720"/>
        <w:jc w:val="both"/>
      </w:pPr>
    </w:p>
    <w:p w:rsidR="00C74B2C" w:rsidRPr="00C411AF" w:rsidRDefault="00C74B2C" w:rsidP="005E52E9"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  <w:r w:rsidRPr="00C411AF">
        <w:t xml:space="preserve">г. </w:t>
      </w:r>
      <w:r w:rsidRPr="00C411AF">
        <w:tab/>
      </w:r>
      <w:r w:rsidRPr="00C411AF">
        <w:tab/>
      </w:r>
      <w:r w:rsidRPr="00C411AF">
        <w:tab/>
      </w:r>
      <w:r w:rsidRPr="00C411AF">
        <w:tab/>
      </w:r>
      <w:r w:rsidRPr="00C411AF">
        <w:tab/>
        <w:t xml:space="preserve">Декларатор: </w:t>
      </w:r>
      <w:r w:rsidRPr="00C411AF">
        <w:tab/>
      </w:r>
      <w:r w:rsidRPr="00C411AF">
        <w:rPr>
          <w:u w:val="single"/>
        </w:rPr>
        <w:tab/>
      </w:r>
      <w:r w:rsidRPr="00C411AF">
        <w:rPr>
          <w:u w:val="single"/>
        </w:rPr>
        <w:tab/>
      </w:r>
    </w:p>
    <w:p w:rsidR="00C74B2C" w:rsidRDefault="00C74B2C" w:rsidP="00930445">
      <w:pPr>
        <w:rPr>
          <w:b/>
          <w:bCs/>
          <w:i/>
        </w:rPr>
      </w:pPr>
    </w:p>
    <w:p w:rsidR="00C74B2C" w:rsidRDefault="00C74B2C" w:rsidP="00930445">
      <w:pPr>
        <w:rPr>
          <w:b/>
          <w:bCs/>
          <w:i/>
        </w:rPr>
      </w:pPr>
    </w:p>
    <w:p w:rsidR="00C74B2C" w:rsidRDefault="00C74B2C" w:rsidP="00930445">
      <w:pPr>
        <w:rPr>
          <w:b/>
          <w:bCs/>
          <w:i/>
        </w:rPr>
      </w:pPr>
    </w:p>
    <w:p w:rsidR="00C74B2C" w:rsidRPr="00930445" w:rsidRDefault="00C74B2C" w:rsidP="00930445">
      <w:pPr>
        <w:rPr>
          <w:bCs/>
          <w:i/>
        </w:rPr>
      </w:pPr>
      <w:r w:rsidRPr="00C411AF">
        <w:rPr>
          <w:b/>
          <w:bCs/>
          <w:i/>
        </w:rPr>
        <w:t>Забележка</w:t>
      </w:r>
      <w:r w:rsidRPr="00C411AF">
        <w:rPr>
          <w:b/>
          <w:i/>
        </w:rPr>
        <w:t>:</w:t>
      </w:r>
      <w:r w:rsidRPr="00C411AF">
        <w:t xml:space="preserve"> </w:t>
      </w:r>
      <w:r>
        <w:rPr>
          <w:bCs/>
          <w:i/>
        </w:rPr>
        <w:t xml:space="preserve">Съгласно чл. 192, ал. 3 от </w:t>
      </w:r>
      <w:r w:rsidRPr="00930445">
        <w:rPr>
          <w:bCs/>
          <w:i/>
        </w:rPr>
        <w:t>ЗОП, когато участникът се представлява от повече от едно лице, декларацията за обстоятелствата по </w:t>
      </w:r>
      <w:hyperlink r:id="rId38" w:anchor="p28982763" w:history="1">
        <w:r w:rsidRPr="00930445">
          <w:rPr>
            <w:bCs/>
            <w:i/>
          </w:rPr>
          <w:t>чл. 54, ал. 1, т. 3</w:t>
        </w:r>
      </w:hyperlink>
      <w:r w:rsidRPr="00930445">
        <w:rPr>
          <w:bCs/>
          <w:i/>
        </w:rPr>
        <w:t> – </w:t>
      </w:r>
      <w:hyperlink r:id="rId39" w:anchor="p28982763" w:history="1">
        <w:r>
          <w:rPr>
            <w:bCs/>
            <w:i/>
          </w:rPr>
          <w:t>6</w:t>
        </w:r>
        <w:r w:rsidRPr="00930445">
          <w:rPr>
            <w:bCs/>
            <w:i/>
          </w:rPr>
          <w:t xml:space="preserve"> ЗОП</w:t>
        </w:r>
      </w:hyperlink>
      <w:r w:rsidRPr="00930445">
        <w:rPr>
          <w:bCs/>
          <w:i/>
        </w:rPr>
        <w:t xml:space="preserve"> се подписва от лицето, което може самостоятелно да го представлява. </w:t>
      </w:r>
    </w:p>
    <w:p w:rsidR="00C74B2C" w:rsidRPr="00930445" w:rsidRDefault="00C74B2C" w:rsidP="005E52E9">
      <w:pPr>
        <w:rPr>
          <w:b/>
          <w:bCs/>
          <w:i/>
        </w:rPr>
      </w:pPr>
    </w:p>
    <w:p w:rsidR="00C74B2C" w:rsidRPr="00C411AF" w:rsidRDefault="00C74B2C" w:rsidP="005E52E9"/>
    <w:p w:rsidR="00C74B2C" w:rsidRPr="00C411AF" w:rsidRDefault="00C74B2C" w:rsidP="005E52E9"/>
    <w:p w:rsidR="00C74B2C" w:rsidRPr="00C411AF" w:rsidRDefault="00C74B2C" w:rsidP="005E52E9"/>
    <w:p w:rsidR="00C74B2C" w:rsidRDefault="00C74B2C" w:rsidP="005E52E9">
      <w:pPr>
        <w:pStyle w:val="Title"/>
        <w:ind w:firstLine="288"/>
        <w:rPr>
          <w:sz w:val="24"/>
          <w:lang w:val="bg-BG"/>
        </w:rPr>
        <w:sectPr w:rsidR="00C74B2C" w:rsidSect="00E01A64">
          <w:headerReference w:type="default" r:id="rId40"/>
          <w:footerReference w:type="even" r:id="rId41"/>
          <w:footerReference w:type="default" r:id="rId42"/>
          <w:pgSz w:w="11906" w:h="16838"/>
          <w:pgMar w:top="284" w:right="1133" w:bottom="1134" w:left="1276" w:header="708" w:footer="340" w:gutter="0"/>
          <w:cols w:space="708"/>
          <w:docGrid w:linePitch="360"/>
        </w:sectPr>
      </w:pPr>
    </w:p>
    <w:p w:rsidR="00C74B2C" w:rsidRPr="00840835" w:rsidRDefault="00C74B2C" w:rsidP="00721A45">
      <w:pPr>
        <w:rPr>
          <w:lang w:val="ru-RU"/>
        </w:rPr>
      </w:pPr>
    </w:p>
    <w:p w:rsidR="00C74B2C" w:rsidRPr="00840835" w:rsidRDefault="00C74B2C" w:rsidP="00721A45">
      <w:pPr>
        <w:jc w:val="right"/>
        <w:rPr>
          <w:b/>
          <w:i/>
          <w:lang w:val="ru-RU"/>
        </w:rPr>
      </w:pPr>
      <w:r w:rsidRPr="00C411AF">
        <w:rPr>
          <w:b/>
          <w:i/>
        </w:rPr>
        <w:t>ОБРАЗЕЦ №</w:t>
      </w:r>
      <w:r>
        <w:rPr>
          <w:b/>
          <w:i/>
        </w:rPr>
        <w:t>4</w:t>
      </w:r>
    </w:p>
    <w:p w:rsidR="00C74B2C" w:rsidRPr="00C411AF" w:rsidRDefault="00C74B2C" w:rsidP="00721A45">
      <w:pPr>
        <w:rPr>
          <w:b/>
          <w:lang w:eastAsia="en-US"/>
        </w:rPr>
      </w:pPr>
    </w:p>
    <w:p w:rsidR="00C74B2C" w:rsidRDefault="00C74B2C" w:rsidP="00A96A3B">
      <w:pPr>
        <w:ind w:left="6372"/>
        <w:rPr>
          <w:b/>
        </w:rPr>
      </w:pPr>
      <w:r>
        <w:rPr>
          <w:b/>
        </w:rPr>
        <w:t>ДО</w:t>
      </w:r>
    </w:p>
    <w:p w:rsidR="00C74B2C" w:rsidRDefault="00C74B2C" w:rsidP="00A96A3B">
      <w:pPr>
        <w:ind w:left="6372"/>
        <w:rPr>
          <w:b/>
        </w:rPr>
      </w:pPr>
      <w:r>
        <w:rPr>
          <w:b/>
        </w:rPr>
        <w:t>ОБЩИНА ЗЛАТОГРАД</w:t>
      </w:r>
    </w:p>
    <w:p w:rsidR="00C74B2C" w:rsidRPr="00A96A3B" w:rsidRDefault="00C74B2C" w:rsidP="00A96A3B">
      <w:pPr>
        <w:ind w:left="6372"/>
        <w:rPr>
          <w:b/>
        </w:rPr>
      </w:pPr>
    </w:p>
    <w:p w:rsidR="00C74B2C" w:rsidRPr="002A524F" w:rsidRDefault="00C74B2C" w:rsidP="00A96A3B">
      <w:pPr>
        <w:jc w:val="center"/>
        <w:rPr>
          <w:b/>
        </w:rPr>
      </w:pPr>
      <w:r w:rsidRPr="002A524F">
        <w:rPr>
          <w:b/>
        </w:rPr>
        <w:t>ТЕХНИЧЕСКО ПРЕДЛОЖЕНИЕ</w:t>
      </w:r>
    </w:p>
    <w:p w:rsidR="00C74B2C" w:rsidRPr="00C02A54" w:rsidRDefault="00C74B2C" w:rsidP="00A96A3B">
      <w:pPr>
        <w:jc w:val="center"/>
        <w:rPr>
          <w:b/>
          <w:color w:val="000000"/>
          <w:spacing w:val="2"/>
        </w:rPr>
      </w:pPr>
      <w:r w:rsidRPr="002A524F">
        <w:rPr>
          <w:b/>
          <w:color w:val="000000"/>
          <w:spacing w:val="2"/>
        </w:rPr>
        <w:t>ЗА И</w:t>
      </w:r>
      <w:r>
        <w:rPr>
          <w:b/>
          <w:color w:val="000000"/>
          <w:spacing w:val="2"/>
        </w:rPr>
        <w:t>ЗПЪЛНЕНИЕ НА ОБЩЕСТВЕНА ПОРЪЧКА</w:t>
      </w:r>
      <w:r w:rsidRPr="00C02A54">
        <w:rPr>
          <w:b/>
          <w:color w:val="000000"/>
          <w:spacing w:val="2"/>
        </w:rPr>
        <w:t xml:space="preserve"> С ПРЕДМЕТ:</w:t>
      </w:r>
    </w:p>
    <w:p w:rsidR="00C74B2C" w:rsidRDefault="00C74B2C" w:rsidP="00991454">
      <w:pPr>
        <w:jc w:val="center"/>
        <w:rPr>
          <w:color w:val="000000"/>
        </w:rPr>
      </w:pPr>
      <w:r w:rsidRPr="004E2FFC">
        <w:rPr>
          <w:color w:val="000000"/>
        </w:rPr>
        <w:t>“</w:t>
      </w:r>
      <w:r w:rsidRPr="0039685C">
        <w:rPr>
          <w:iCs/>
        </w:rPr>
        <w:t xml:space="preserve">ИЗГРАЖДАНЕ НА ТРЪБЕН СТОМАНОБЕТОНОВ ВОДОСТОК Ф-2000, </w:t>
      </w:r>
      <w:r w:rsidRPr="0039685C">
        <w:rPr>
          <w:iCs/>
          <w:lang w:val="en-US"/>
        </w:rPr>
        <w:t>L</w:t>
      </w:r>
      <w:r w:rsidRPr="0039685C">
        <w:rPr>
          <w:iCs/>
          <w:lang w:val="ru-RU"/>
        </w:rPr>
        <w:t>=</w:t>
      </w:r>
      <w:r w:rsidRPr="0039685C">
        <w:rPr>
          <w:iCs/>
        </w:rPr>
        <w:t>99.00м, ПО УЛ.</w:t>
      </w:r>
      <w:r>
        <w:rPr>
          <w:iCs/>
        </w:rPr>
        <w:t xml:space="preserve"> </w:t>
      </w:r>
      <w:r w:rsidRPr="0039685C">
        <w:rPr>
          <w:iCs/>
        </w:rPr>
        <w:t>”МИНЬОРСКА” С. ЕРМА РЕКА, ОБЩИНА ЗЛАТОГРАД</w:t>
      </w:r>
      <w:r w:rsidRPr="004E2FFC">
        <w:rPr>
          <w:color w:val="000000"/>
        </w:rPr>
        <w:t>”</w:t>
      </w:r>
    </w:p>
    <w:p w:rsidR="00C74B2C" w:rsidRDefault="00C74B2C" w:rsidP="00991454">
      <w:pPr>
        <w:jc w:val="center"/>
        <w:rPr>
          <w:color w:val="000000"/>
        </w:rPr>
      </w:pPr>
    </w:p>
    <w:p w:rsidR="00C74B2C" w:rsidRPr="002A524F" w:rsidRDefault="00C74B2C" w:rsidP="00991454">
      <w:pPr>
        <w:jc w:val="center"/>
      </w:pPr>
      <w:r w:rsidRPr="002A524F">
        <w:t>От:______________________________________________________________</w:t>
      </w:r>
    </w:p>
    <w:p w:rsidR="00C74B2C" w:rsidRPr="002A524F" w:rsidRDefault="00C74B2C" w:rsidP="00A96A3B">
      <w:pPr>
        <w:ind w:left="17"/>
        <w:jc w:val="center"/>
        <w:rPr>
          <w:i/>
        </w:rPr>
      </w:pPr>
      <w:r w:rsidRPr="002A524F">
        <w:rPr>
          <w:i/>
        </w:rPr>
        <w:t>(наименование на участника)</w:t>
      </w:r>
    </w:p>
    <w:p w:rsidR="00C74B2C" w:rsidRPr="002A524F" w:rsidRDefault="00C74B2C" w:rsidP="00A96A3B">
      <w:pPr>
        <w:ind w:left="17"/>
        <w:jc w:val="both"/>
      </w:pPr>
      <w:r w:rsidRPr="002A524F">
        <w:t>с адрес: гр. _____________________ ул.________________________№ ___, Булстат / ЕИК: ______________________,</w:t>
      </w:r>
    </w:p>
    <w:p w:rsidR="00C74B2C" w:rsidRPr="002A524F" w:rsidRDefault="00C74B2C" w:rsidP="00A96A3B">
      <w:pPr>
        <w:ind w:left="17"/>
        <w:jc w:val="both"/>
      </w:pPr>
      <w:r w:rsidRPr="002A524F">
        <w:t xml:space="preserve">Представлявано от ____________________________, ЕГН___________________, в качеството на ________________________; </w:t>
      </w:r>
    </w:p>
    <w:p w:rsidR="00C74B2C" w:rsidRPr="002A524F" w:rsidRDefault="00C74B2C" w:rsidP="00A96A3B">
      <w:pPr>
        <w:ind w:firstLine="288"/>
        <w:jc w:val="both"/>
        <w:rPr>
          <w:b/>
        </w:rPr>
      </w:pPr>
    </w:p>
    <w:p w:rsidR="00C74B2C" w:rsidRPr="00C02A54" w:rsidRDefault="00C74B2C" w:rsidP="00A96A3B">
      <w:pPr>
        <w:ind w:firstLine="288"/>
        <w:jc w:val="both"/>
        <w:rPr>
          <w:b/>
        </w:rPr>
      </w:pPr>
      <w:r w:rsidRPr="00C02A54">
        <w:rPr>
          <w:b/>
        </w:rPr>
        <w:t xml:space="preserve">   </w:t>
      </w:r>
    </w:p>
    <w:p w:rsidR="00C74B2C" w:rsidRDefault="00C74B2C" w:rsidP="00A96A3B">
      <w:pPr>
        <w:ind w:firstLine="513"/>
        <w:jc w:val="both"/>
        <w:rPr>
          <w:b/>
        </w:rPr>
      </w:pPr>
      <w:r w:rsidRPr="00C02A54">
        <w:rPr>
          <w:b/>
        </w:rPr>
        <w:t>УВАЖАЕМИ ДАМИ И ГОСПОДА,</w:t>
      </w:r>
    </w:p>
    <w:p w:rsidR="00C74B2C" w:rsidRPr="00C02A54" w:rsidRDefault="00C74B2C" w:rsidP="00A96A3B">
      <w:pPr>
        <w:ind w:firstLine="513"/>
        <w:jc w:val="both"/>
      </w:pPr>
    </w:p>
    <w:p w:rsidR="00C74B2C" w:rsidRDefault="00C74B2C" w:rsidP="00991454">
      <w:pPr>
        <w:ind w:firstLine="709"/>
        <w:jc w:val="both"/>
        <w:rPr>
          <w:color w:val="000000"/>
          <w:spacing w:val="1"/>
        </w:rPr>
      </w:pPr>
      <w:r w:rsidRPr="00991454">
        <w:rPr>
          <w:color w:val="000000"/>
          <w:spacing w:val="1"/>
        </w:rPr>
        <w:t xml:space="preserve">С настоящото, Ви представяме нашето техническо предложение за изпълнение на </w:t>
      </w:r>
      <w:r w:rsidRPr="00C02A54">
        <w:rPr>
          <w:color w:val="000000"/>
          <w:spacing w:val="1"/>
        </w:rPr>
        <w:t xml:space="preserve">обявената от Вас процедура за възлагане на обществена поръчка с предмет: </w:t>
      </w:r>
      <w:r w:rsidRPr="004E2FFC">
        <w:rPr>
          <w:color w:val="000000"/>
        </w:rPr>
        <w:t>“</w:t>
      </w:r>
      <w:r w:rsidRPr="0039685C">
        <w:rPr>
          <w:iCs/>
        </w:rPr>
        <w:t xml:space="preserve">ИЗГРАЖДАНЕ НА ТРЪБЕН СТОМАНОБЕТОНОВ ВОДОСТОК Ф-2000, </w:t>
      </w:r>
      <w:r w:rsidRPr="0039685C">
        <w:rPr>
          <w:iCs/>
          <w:lang w:val="en-US"/>
        </w:rPr>
        <w:t>L</w:t>
      </w:r>
      <w:r w:rsidRPr="0039685C">
        <w:rPr>
          <w:iCs/>
          <w:lang w:val="ru-RU"/>
        </w:rPr>
        <w:t>=</w:t>
      </w:r>
      <w:r w:rsidRPr="0039685C">
        <w:rPr>
          <w:iCs/>
        </w:rPr>
        <w:t>99.00м, ПО УЛ.</w:t>
      </w:r>
      <w:r>
        <w:rPr>
          <w:iCs/>
        </w:rPr>
        <w:t xml:space="preserve"> </w:t>
      </w:r>
      <w:r w:rsidRPr="0039685C">
        <w:rPr>
          <w:iCs/>
        </w:rPr>
        <w:t>”МИНЬОРСКА” С. ЕРМА РЕКА, ОБЩИНА ЗЛАТОГРАД</w:t>
      </w:r>
      <w:r w:rsidRPr="004E2FFC">
        <w:rPr>
          <w:color w:val="000000"/>
        </w:rPr>
        <w:t>”</w:t>
      </w:r>
      <w:r>
        <w:rPr>
          <w:color w:val="000000"/>
          <w:spacing w:val="1"/>
        </w:rPr>
        <w:t>.</w:t>
      </w:r>
    </w:p>
    <w:p w:rsidR="00C74B2C" w:rsidRDefault="00C74B2C" w:rsidP="00A96A3B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:rsidR="00C74B2C" w:rsidRPr="00551214" w:rsidRDefault="00C74B2C" w:rsidP="00A96A3B">
      <w:pPr>
        <w:widowControl w:val="0"/>
        <w:autoSpaceDE w:val="0"/>
        <w:autoSpaceDN w:val="0"/>
        <w:adjustRightInd w:val="0"/>
        <w:ind w:firstLine="513"/>
        <w:jc w:val="both"/>
        <w:rPr>
          <w:lang w:val="ru-RU"/>
        </w:rPr>
      </w:pPr>
      <w:r w:rsidRPr="00551214">
        <w:rPr>
          <w:b/>
          <w:lang w:val="ru-RU"/>
        </w:rPr>
        <w:t>1.</w:t>
      </w:r>
      <w:r w:rsidRPr="00551214">
        <w:t xml:space="preserve"> </w:t>
      </w:r>
      <w:r w:rsidRPr="00551214">
        <w:rPr>
          <w:lang w:val="ru-RU"/>
        </w:rPr>
        <w:t>Общия</w:t>
      </w:r>
      <w:r>
        <w:rPr>
          <w:lang w:val="ru-RU"/>
        </w:rPr>
        <w:t>т</w:t>
      </w:r>
      <w:r w:rsidRPr="00551214">
        <w:rPr>
          <w:lang w:val="ru-RU"/>
        </w:rPr>
        <w:t xml:space="preserve"> срок за изпълнение на поръчката – </w:t>
      </w:r>
      <w:r>
        <w:t xml:space="preserve">от </w:t>
      </w:r>
      <w:r w:rsidRPr="00551214">
        <w:t xml:space="preserve">датата на подписване на Протокола за откриване на строителната площадка и определяне на строителната линия и ниво на строежа – </w:t>
      </w:r>
      <w:r w:rsidRPr="007E0869">
        <w:t xml:space="preserve">(обр. 2/2а) </w:t>
      </w:r>
      <w:r w:rsidRPr="00551214">
        <w:t xml:space="preserve">до подписване на акт обр.15 по Наредба №3/31.07.2013г. за съставяне на актове и протоколи по време на строителството </w:t>
      </w:r>
      <w:r>
        <w:rPr>
          <w:lang w:val="ru-RU"/>
        </w:rPr>
        <w:t xml:space="preserve">е ________ календарни дни. </w:t>
      </w:r>
    </w:p>
    <w:p w:rsidR="00C74B2C" w:rsidRPr="00551214" w:rsidRDefault="00C74B2C" w:rsidP="00A96A3B">
      <w:pPr>
        <w:jc w:val="both"/>
        <w:rPr>
          <w:b/>
          <w:position w:val="8"/>
        </w:rPr>
      </w:pPr>
    </w:p>
    <w:p w:rsidR="00C74B2C" w:rsidRPr="00ED0639" w:rsidRDefault="00C74B2C" w:rsidP="00ED0639">
      <w:pPr>
        <w:pStyle w:val="ListParagraph"/>
        <w:ind w:left="0" w:firstLine="567"/>
        <w:jc w:val="both"/>
        <w:rPr>
          <w:i/>
          <w:color w:val="000000"/>
        </w:rPr>
      </w:pPr>
      <w:r w:rsidRPr="00AD3EAA">
        <w:rPr>
          <w:i/>
          <w:color w:val="000000"/>
        </w:rPr>
        <w:t xml:space="preserve">(Срокът трябва да съответства на срока за изпълнение на дейностите в Линейния график. </w:t>
      </w:r>
      <w:r w:rsidRPr="00AD3EAA">
        <w:rPr>
          <w:i/>
        </w:rPr>
        <w:t xml:space="preserve">Предложеният срок за изпълнение трябва да бъде посочен в календарни дни и не може да бъде по-дълъг от </w:t>
      </w:r>
      <w:r>
        <w:rPr>
          <w:i/>
        </w:rPr>
        <w:t>120</w:t>
      </w:r>
      <w:r w:rsidRPr="00AD3EAA">
        <w:rPr>
          <w:i/>
        </w:rPr>
        <w:t xml:space="preserve"> дни.)</w:t>
      </w:r>
    </w:p>
    <w:p w:rsidR="00C74B2C" w:rsidRPr="00ED0639" w:rsidRDefault="00C74B2C" w:rsidP="00A96A3B">
      <w:pPr>
        <w:jc w:val="both"/>
        <w:rPr>
          <w:position w:val="8"/>
        </w:rPr>
      </w:pPr>
    </w:p>
    <w:p w:rsidR="00C74B2C" w:rsidRPr="00B636DA" w:rsidRDefault="00C74B2C" w:rsidP="00B636DA">
      <w:pPr>
        <w:pStyle w:val="CharChar1CharCharChar"/>
        <w:spacing w:line="264" w:lineRule="auto"/>
        <w:ind w:firstLine="426"/>
        <w:jc w:val="both"/>
        <w:rPr>
          <w:rFonts w:ascii="Times New Roman" w:hAnsi="Times New Roman"/>
          <w:lang w:val="bg-BG" w:eastAsia="bg-BG"/>
        </w:rPr>
      </w:pPr>
      <w:r w:rsidRPr="00ED0639">
        <w:rPr>
          <w:rFonts w:ascii="Times New Roman" w:hAnsi="Times New Roman"/>
          <w:b/>
          <w:color w:val="000000"/>
          <w:lang w:val="bg-BG"/>
        </w:rPr>
        <w:t>2.</w:t>
      </w:r>
      <w:r w:rsidRPr="00ED0639">
        <w:rPr>
          <w:rFonts w:ascii="Times New Roman" w:hAnsi="Times New Roman"/>
          <w:color w:val="000000"/>
          <w:lang w:val="bg-BG"/>
        </w:rPr>
        <w:t> </w:t>
      </w:r>
      <w:r w:rsidRPr="00B636DA">
        <w:rPr>
          <w:rFonts w:ascii="Times New Roman" w:hAnsi="Times New Roman"/>
          <w:lang w:val="bg-BG" w:eastAsia="bg-BG"/>
        </w:rPr>
        <w:t>Гаранционните срокове за строежа са съгласно чл. 20, ал. 3 и ал. 4 от 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няма да бъдат по-кратки от посочените там.</w:t>
      </w:r>
    </w:p>
    <w:p w:rsidR="00C74B2C" w:rsidRPr="00ED0639" w:rsidRDefault="00C74B2C" w:rsidP="00A96A3B">
      <w:pPr>
        <w:tabs>
          <w:tab w:val="left" w:pos="709"/>
        </w:tabs>
        <w:jc w:val="both"/>
        <w:rPr>
          <w:i/>
          <w:lang w:val="ru-RU"/>
        </w:rPr>
      </w:pPr>
    </w:p>
    <w:p w:rsidR="00C74B2C" w:rsidRPr="00ED0639" w:rsidRDefault="00C74B2C" w:rsidP="00CA7E6A">
      <w:pPr>
        <w:spacing w:line="280" w:lineRule="atLeast"/>
        <w:ind w:firstLine="426"/>
        <w:jc w:val="both"/>
        <w:rPr>
          <w:color w:val="000000"/>
        </w:rPr>
      </w:pPr>
      <w:r w:rsidRPr="00ED0639">
        <w:rPr>
          <w:b/>
          <w:color w:val="000000"/>
        </w:rPr>
        <w:t>3.</w:t>
      </w:r>
      <w:r w:rsidRPr="00ED0639">
        <w:rPr>
          <w:color w:val="000000"/>
        </w:rPr>
        <w:t xml:space="preserve"> Срокове за отстраняване на дефекти – съгласно Договора за обществена поръчка. </w:t>
      </w:r>
    </w:p>
    <w:p w:rsidR="00C74B2C" w:rsidRPr="00ED0639" w:rsidRDefault="00C74B2C" w:rsidP="00A96A3B">
      <w:pPr>
        <w:spacing w:before="120" w:line="280" w:lineRule="atLeast"/>
        <w:ind w:firstLine="720"/>
        <w:jc w:val="both"/>
      </w:pPr>
      <w:r w:rsidRPr="00ED0639">
        <w:t>Ангажираме се да отстраняваме за своя сметка всички появили се скрити дефекти в периода на гаранционния срок на извършените от нас строителни и  монтажни работи.</w:t>
      </w:r>
    </w:p>
    <w:p w:rsidR="00C74B2C" w:rsidRPr="00ED0639" w:rsidRDefault="00C74B2C" w:rsidP="00A96A3B">
      <w:pPr>
        <w:tabs>
          <w:tab w:val="left" w:pos="0"/>
        </w:tabs>
        <w:jc w:val="both"/>
        <w:rPr>
          <w:b/>
        </w:rPr>
      </w:pPr>
    </w:p>
    <w:p w:rsidR="00C74B2C" w:rsidRPr="002A524F" w:rsidRDefault="00C74B2C" w:rsidP="00CA7E6A">
      <w:pPr>
        <w:ind w:firstLine="708"/>
        <w:jc w:val="both"/>
      </w:pPr>
      <w:r w:rsidRPr="00ED0639">
        <w:rPr>
          <w:b/>
        </w:rPr>
        <w:t>4.</w:t>
      </w:r>
      <w:r w:rsidRPr="00ED0639">
        <w:t xml:space="preserve"> </w:t>
      </w:r>
      <w:r w:rsidRPr="00A91500"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A91500">
        <w:rPr>
          <w:rStyle w:val="FootnoteReference"/>
        </w:rPr>
        <w:footnoteReference w:id="1"/>
      </w:r>
      <w:r w:rsidRPr="00A91500">
        <w:t>.</w:t>
      </w:r>
    </w:p>
    <w:p w:rsidR="00C74B2C" w:rsidRPr="002A524F" w:rsidRDefault="00C74B2C" w:rsidP="00A96A3B">
      <w:pPr>
        <w:ind w:left="713"/>
        <w:jc w:val="both"/>
      </w:pPr>
    </w:p>
    <w:p w:rsidR="00C74B2C" w:rsidRPr="002A524F" w:rsidRDefault="00C74B2C" w:rsidP="00A96A3B">
      <w:pPr>
        <w:jc w:val="both"/>
      </w:pPr>
      <w:r w:rsidRPr="002A524F"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C74B2C" w:rsidRPr="00C71591" w:rsidRDefault="00C74B2C" w:rsidP="00A96A3B">
      <w:pPr>
        <w:tabs>
          <w:tab w:val="left" w:pos="0"/>
        </w:tabs>
        <w:jc w:val="both"/>
        <w:rPr>
          <w:highlight w:val="yellow"/>
        </w:rPr>
      </w:pPr>
    </w:p>
    <w:p w:rsidR="00C74B2C" w:rsidRDefault="00C74B2C" w:rsidP="00A96A3B">
      <w:pPr>
        <w:tabs>
          <w:tab w:val="left" w:pos="9540"/>
        </w:tabs>
        <w:spacing w:after="120"/>
        <w:ind w:right="97"/>
        <w:jc w:val="both"/>
        <w:rPr>
          <w:b/>
          <w:u w:val="single"/>
        </w:rPr>
      </w:pPr>
      <w:r w:rsidRPr="00A96A3B">
        <w:rPr>
          <w:b/>
          <w:u w:val="single"/>
        </w:rPr>
        <w:t>Приложения:</w:t>
      </w:r>
    </w:p>
    <w:p w:rsidR="00C74B2C" w:rsidRPr="00FD1689" w:rsidRDefault="00C74B2C" w:rsidP="0015510F">
      <w:pPr>
        <w:tabs>
          <w:tab w:val="left" w:pos="9540"/>
        </w:tabs>
        <w:spacing w:after="120"/>
        <w:ind w:right="97"/>
        <w:jc w:val="both"/>
        <w:rPr>
          <w:b/>
        </w:rPr>
      </w:pPr>
      <w:r w:rsidRPr="00FD1689">
        <w:rPr>
          <w:b/>
        </w:rPr>
        <w:t xml:space="preserve">Приложение №1 </w:t>
      </w:r>
      <w:r>
        <w:rPr>
          <w:b/>
        </w:rPr>
        <w:t xml:space="preserve">- </w:t>
      </w:r>
      <w:r w:rsidRPr="00FD1689">
        <w:rPr>
          <w:b/>
        </w:rPr>
        <w:t>Работна програма</w:t>
      </w:r>
      <w:r w:rsidRPr="00FD1689">
        <w:t>.</w:t>
      </w:r>
    </w:p>
    <w:p w:rsidR="00C74B2C" w:rsidRPr="00930B41" w:rsidRDefault="00C74B2C" w:rsidP="00930B41">
      <w:pPr>
        <w:pStyle w:val="ListParagraph"/>
        <w:ind w:left="0"/>
        <w:jc w:val="both"/>
      </w:pPr>
      <w:r w:rsidRPr="00930B41">
        <w:t>(</w:t>
      </w:r>
      <w:r w:rsidRPr="00930B41">
        <w:rPr>
          <w:i/>
        </w:rPr>
        <w:t>Работната програма</w:t>
      </w:r>
      <w:r w:rsidRPr="00930B41">
        <w:t xml:space="preserve"> следва да съдържа: предложения за реализирането на основните видове работи съставляващи изпълнението на строителството, декомпозирането им на отделни дейности/задачи съобразно технологичната последователност според правилата, правилниците и наредбите за изпълнение и приемане на съответните видове работи; технологията за изпълнение на видовете СМР; мерки за намаляване на вредното влияние върху околната среда (шум, запрашеност, замърсяване); дейности за контрол на изпълнението на предложените мерки).</w:t>
      </w:r>
    </w:p>
    <w:p w:rsidR="00C74B2C" w:rsidRDefault="00C74B2C" w:rsidP="00930B41">
      <w:pPr>
        <w:pStyle w:val="ListParagraph"/>
        <w:ind w:left="0"/>
        <w:jc w:val="both"/>
      </w:pPr>
    </w:p>
    <w:p w:rsidR="00C74B2C" w:rsidRPr="00930B41" w:rsidRDefault="00C74B2C" w:rsidP="00930B41">
      <w:pPr>
        <w:pStyle w:val="ListParagraph"/>
        <w:ind w:left="0"/>
        <w:jc w:val="both"/>
        <w:rPr>
          <w:b/>
        </w:rPr>
      </w:pPr>
      <w:r w:rsidRPr="00930B41">
        <w:rPr>
          <w:b/>
        </w:rPr>
        <w:t>Приложение №2 -</w:t>
      </w:r>
      <w:r>
        <w:rPr>
          <w:b/>
        </w:rPr>
        <w:t xml:space="preserve"> </w:t>
      </w:r>
      <w:r w:rsidRPr="00930B41">
        <w:rPr>
          <w:b/>
        </w:rPr>
        <w:t xml:space="preserve">Линеен график за изпълнение на поръчката </w:t>
      </w:r>
    </w:p>
    <w:p w:rsidR="00C74B2C" w:rsidRPr="0029226F" w:rsidRDefault="00C74B2C" w:rsidP="00930B41">
      <w:pPr>
        <w:pStyle w:val="ListParagraph"/>
        <w:ind w:left="0"/>
        <w:jc w:val="both"/>
      </w:pPr>
      <w:r w:rsidRPr="0029226F">
        <w:t>(</w:t>
      </w:r>
      <w:r w:rsidRPr="00930B41">
        <w:rPr>
          <w:i/>
        </w:rPr>
        <w:t>Линеен график</w:t>
      </w:r>
      <w:r w:rsidRPr="0029226F">
        <w:t xml:space="preserve"> /по образец на участника/, който следва да включва последователността и продължителността на видовете работи и дейности по КС, свързани с изпълнение на предмета на поръчката, както и срокове за изпитвания и проби (когато е необходимо); При изготвянето на графика следва да бъде спазена технологичната последователност за изпълнение на видовете работи и дейности по КС и с предложения в образеца срок за изпълнение на поръчката. В представения линеен график участникът трябва да включи всички СМР. При изчисляването от календарни дни в месеци, следва да се вземе като константа брой дни в месеца 30.).</w:t>
      </w:r>
    </w:p>
    <w:p w:rsidR="00C74B2C" w:rsidRPr="00A96A3B" w:rsidRDefault="00C74B2C" w:rsidP="0015510F">
      <w:pPr>
        <w:jc w:val="both"/>
        <w:rPr>
          <w:b/>
        </w:rPr>
      </w:pPr>
      <w:r w:rsidRPr="00A96A3B">
        <w:rPr>
          <w:b/>
          <w:bCs/>
        </w:rPr>
        <w:t>Приложение №3 - Диаграма на строителната механизация</w:t>
      </w:r>
    </w:p>
    <w:p w:rsidR="00C74B2C" w:rsidRPr="00A96A3B" w:rsidRDefault="00C74B2C" w:rsidP="0015510F">
      <w:pPr>
        <w:jc w:val="both"/>
        <w:rPr>
          <w:b/>
        </w:rPr>
      </w:pPr>
      <w:r w:rsidRPr="00A96A3B">
        <w:rPr>
          <w:b/>
        </w:rPr>
        <w:t xml:space="preserve">Приложение №4 - Диаграма на работната ръка </w:t>
      </w:r>
    </w:p>
    <w:p w:rsidR="00C74B2C" w:rsidRPr="00A96A3B" w:rsidRDefault="00C74B2C" w:rsidP="00A96A3B">
      <w:pPr>
        <w:rPr>
          <w:b/>
          <w:i/>
        </w:rPr>
      </w:pPr>
    </w:p>
    <w:p w:rsidR="00C74B2C" w:rsidRPr="00A96A3B" w:rsidRDefault="00C74B2C" w:rsidP="00A96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360"/>
        <w:jc w:val="both"/>
        <w:rPr>
          <w:i/>
        </w:rPr>
      </w:pPr>
      <w:r w:rsidRPr="00A96A3B">
        <w:rPr>
          <w:i/>
          <w:u w:val="single"/>
        </w:rPr>
        <w:t>***Важно</w:t>
      </w:r>
      <w:r w:rsidRPr="00A96A3B">
        <w:rPr>
          <w:i/>
        </w:rPr>
        <w:t>: Комисията ще съпостави Техническото предложението на участника с изискванията на възложителя, залегнали в документацията, техническата спецификация и  инвестиционния проект. В случай на несъответствие участникът ще бъде отстранен.</w:t>
      </w:r>
    </w:p>
    <w:p w:rsidR="00C74B2C" w:rsidRPr="00A96A3B" w:rsidRDefault="00C74B2C" w:rsidP="00A96A3B">
      <w:pPr>
        <w:rPr>
          <w:b/>
          <w:i/>
        </w:rPr>
      </w:pPr>
    </w:p>
    <w:p w:rsidR="00C74B2C" w:rsidRPr="00A96A3B" w:rsidRDefault="00C74B2C" w:rsidP="00A96A3B">
      <w:pPr>
        <w:jc w:val="both"/>
        <w:rPr>
          <w:b/>
          <w:color w:val="000000"/>
        </w:rPr>
      </w:pPr>
      <w:r w:rsidRPr="00A96A3B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 xml:space="preserve">Дата 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________/ _________ / ______</w:t>
            </w:r>
          </w:p>
        </w:tc>
      </w:tr>
      <w:tr w:rsidR="00C74B2C" w:rsidRPr="00A96A3B" w:rsidTr="00ED0639">
        <w:trPr>
          <w:trHeight w:val="351"/>
        </w:trPr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Име и фамилия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Подпис на упълномощеното лице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 xml:space="preserve">Длъжност 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  <w:tr w:rsidR="00C74B2C" w:rsidRPr="00A96A3B" w:rsidTr="00ED0639"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Наименование на участника</w:t>
            </w:r>
          </w:p>
        </w:tc>
        <w:tc>
          <w:tcPr>
            <w:tcW w:w="4320" w:type="dxa"/>
          </w:tcPr>
          <w:p w:rsidR="00C74B2C" w:rsidRPr="00A96A3B" w:rsidRDefault="00C74B2C" w:rsidP="00A96A3B">
            <w:pPr>
              <w:jc w:val="both"/>
            </w:pPr>
            <w:r w:rsidRPr="00A96A3B">
              <w:t>__________________________</w:t>
            </w:r>
          </w:p>
        </w:tc>
      </w:tr>
    </w:tbl>
    <w:p w:rsidR="00C74B2C" w:rsidRPr="00A96A3B" w:rsidRDefault="00C74B2C" w:rsidP="00A96A3B">
      <w:pPr>
        <w:rPr>
          <w:b/>
        </w:rPr>
      </w:pPr>
    </w:p>
    <w:p w:rsidR="00C74B2C" w:rsidRPr="00C411AF" w:rsidRDefault="00C74B2C" w:rsidP="00721A45">
      <w:pPr>
        <w:rPr>
          <w:b/>
          <w:i/>
        </w:rPr>
      </w:pPr>
      <w:r w:rsidRPr="00C411AF">
        <w:rPr>
          <w:b/>
          <w:i/>
        </w:rPr>
        <w:br w:type="page"/>
      </w:r>
    </w:p>
    <w:p w:rsidR="00C74B2C" w:rsidRPr="00C411AF" w:rsidRDefault="00C74B2C" w:rsidP="00721A45">
      <w:pPr>
        <w:jc w:val="right"/>
        <w:rPr>
          <w:b/>
          <w:i/>
        </w:rPr>
      </w:pPr>
    </w:p>
    <w:p w:rsidR="00C74B2C" w:rsidRPr="003E1BCF" w:rsidRDefault="00C74B2C" w:rsidP="00721A45">
      <w:pPr>
        <w:jc w:val="right"/>
        <w:rPr>
          <w:b/>
          <w:i/>
        </w:rPr>
      </w:pPr>
      <w:r w:rsidRPr="00C411AF">
        <w:rPr>
          <w:b/>
          <w:i/>
        </w:rPr>
        <w:t>ОБРАЗЕЦ №</w:t>
      </w:r>
      <w:r>
        <w:rPr>
          <w:b/>
          <w:i/>
        </w:rPr>
        <w:t xml:space="preserve"> 5</w:t>
      </w:r>
    </w:p>
    <w:p w:rsidR="00C74B2C" w:rsidRDefault="00C74B2C" w:rsidP="00721A45">
      <w:pPr>
        <w:ind w:firstLine="288"/>
        <w:jc w:val="center"/>
        <w:rPr>
          <w:b/>
        </w:rPr>
      </w:pPr>
    </w:p>
    <w:p w:rsidR="00C74B2C" w:rsidRDefault="00C74B2C" w:rsidP="00886E62">
      <w:pPr>
        <w:ind w:left="6372"/>
        <w:rPr>
          <w:b/>
        </w:rPr>
      </w:pPr>
      <w:r>
        <w:rPr>
          <w:b/>
        </w:rPr>
        <w:t>ДО</w:t>
      </w:r>
    </w:p>
    <w:p w:rsidR="00C74B2C" w:rsidRDefault="00C74B2C" w:rsidP="00886E62">
      <w:pPr>
        <w:ind w:left="6372"/>
        <w:rPr>
          <w:b/>
        </w:rPr>
      </w:pPr>
      <w:r>
        <w:rPr>
          <w:b/>
        </w:rPr>
        <w:t>ОБЩИНА ЗЛАТОГРАД</w:t>
      </w:r>
    </w:p>
    <w:p w:rsidR="00C74B2C" w:rsidRDefault="00C74B2C" w:rsidP="00721A45">
      <w:pPr>
        <w:ind w:firstLine="288"/>
        <w:jc w:val="center"/>
        <w:rPr>
          <w:b/>
        </w:rPr>
      </w:pPr>
    </w:p>
    <w:p w:rsidR="00C74B2C" w:rsidRDefault="00C74B2C" w:rsidP="00721A45">
      <w:pPr>
        <w:ind w:firstLine="288"/>
        <w:jc w:val="center"/>
        <w:rPr>
          <w:b/>
        </w:rPr>
      </w:pPr>
    </w:p>
    <w:p w:rsidR="00C74B2C" w:rsidRPr="00C411AF" w:rsidRDefault="00C74B2C" w:rsidP="00721A45">
      <w:pPr>
        <w:ind w:firstLine="288"/>
        <w:jc w:val="center"/>
        <w:rPr>
          <w:b/>
        </w:rPr>
      </w:pPr>
      <w:r w:rsidRPr="00C411AF">
        <w:rPr>
          <w:b/>
        </w:rPr>
        <w:t>ЦЕНОВО ПРЕДЛОЖЕНИЕ</w:t>
      </w:r>
    </w:p>
    <w:p w:rsidR="00C74B2C" w:rsidRPr="00C411AF" w:rsidRDefault="00C74B2C" w:rsidP="00721A45">
      <w:pPr>
        <w:jc w:val="center"/>
        <w:rPr>
          <w:b/>
          <w:color w:val="000000"/>
          <w:spacing w:val="2"/>
        </w:rPr>
      </w:pPr>
      <w:r w:rsidRPr="00C411AF">
        <w:rPr>
          <w:b/>
          <w:color w:val="000000"/>
          <w:spacing w:val="2"/>
        </w:rPr>
        <w:t>ЗА ИЗПЪЛНЕНИЕ НА ОБЩЕСТВЕНА ПОРЪЧКА</w:t>
      </w:r>
      <w:r>
        <w:rPr>
          <w:b/>
          <w:color w:val="000000"/>
          <w:spacing w:val="2"/>
        </w:rPr>
        <w:t xml:space="preserve"> с ПРЕДМЕТ</w:t>
      </w:r>
      <w:r w:rsidRPr="00C411AF">
        <w:rPr>
          <w:b/>
          <w:color w:val="000000"/>
          <w:spacing w:val="2"/>
        </w:rPr>
        <w:t>:</w:t>
      </w:r>
    </w:p>
    <w:p w:rsidR="00C74B2C" w:rsidRDefault="00C74B2C" w:rsidP="00721A45">
      <w:pPr>
        <w:jc w:val="right"/>
        <w:rPr>
          <w:b/>
        </w:rPr>
      </w:pPr>
    </w:p>
    <w:p w:rsidR="00C74B2C" w:rsidRDefault="00C74B2C" w:rsidP="00A96A3B">
      <w:pPr>
        <w:ind w:firstLine="288"/>
        <w:jc w:val="center"/>
        <w:rPr>
          <w:color w:val="000000"/>
        </w:rPr>
      </w:pPr>
      <w:r w:rsidRPr="004E2FFC">
        <w:rPr>
          <w:color w:val="000000"/>
        </w:rPr>
        <w:t>“</w:t>
      </w:r>
      <w:r w:rsidRPr="0039685C">
        <w:rPr>
          <w:iCs/>
        </w:rPr>
        <w:t xml:space="preserve">ИЗГРАЖДАНЕ НА ТРЪБЕН СТОМАНОБЕТОНОВ ВОДОСТОК Ф-2000, </w:t>
      </w:r>
      <w:r w:rsidRPr="0039685C">
        <w:rPr>
          <w:iCs/>
          <w:lang w:val="en-US"/>
        </w:rPr>
        <w:t>L</w:t>
      </w:r>
      <w:r w:rsidRPr="0039685C">
        <w:rPr>
          <w:iCs/>
          <w:lang w:val="ru-RU"/>
        </w:rPr>
        <w:t>=</w:t>
      </w:r>
      <w:r w:rsidRPr="0039685C">
        <w:rPr>
          <w:iCs/>
        </w:rPr>
        <w:t>99.00м, ПО УЛ.</w:t>
      </w:r>
      <w:r>
        <w:rPr>
          <w:iCs/>
        </w:rPr>
        <w:t xml:space="preserve"> </w:t>
      </w:r>
      <w:r w:rsidRPr="0039685C">
        <w:rPr>
          <w:iCs/>
        </w:rPr>
        <w:t>”МИНЬОРСКА” С. ЕРМА РЕКА, ОБЩИНА ЗЛАТОГРАД</w:t>
      </w:r>
      <w:r w:rsidRPr="004E2FFC">
        <w:rPr>
          <w:color w:val="000000"/>
        </w:rPr>
        <w:t>”</w:t>
      </w:r>
    </w:p>
    <w:p w:rsidR="00C74B2C" w:rsidRPr="00630A38" w:rsidRDefault="00C74B2C" w:rsidP="00A96A3B">
      <w:pPr>
        <w:ind w:firstLine="288"/>
        <w:jc w:val="center"/>
        <w:rPr>
          <w:b/>
        </w:rPr>
      </w:pPr>
    </w:p>
    <w:p w:rsidR="00C74B2C" w:rsidRPr="00630A38" w:rsidRDefault="00C74B2C" w:rsidP="00A96A3B">
      <w:pPr>
        <w:ind w:left="17"/>
        <w:jc w:val="both"/>
      </w:pPr>
      <w:r w:rsidRPr="00630A38">
        <w:t>От:______________________________________________________________</w:t>
      </w:r>
    </w:p>
    <w:p w:rsidR="00C74B2C" w:rsidRPr="00630A38" w:rsidRDefault="00C74B2C" w:rsidP="00A96A3B">
      <w:pPr>
        <w:ind w:left="17"/>
        <w:jc w:val="center"/>
        <w:rPr>
          <w:i/>
        </w:rPr>
      </w:pPr>
      <w:r w:rsidRPr="00630A38">
        <w:rPr>
          <w:i/>
        </w:rPr>
        <w:t>(наименование на участника)</w:t>
      </w:r>
    </w:p>
    <w:p w:rsidR="00C74B2C" w:rsidRPr="00630A38" w:rsidRDefault="00C74B2C" w:rsidP="00A96A3B">
      <w:pPr>
        <w:ind w:left="17"/>
        <w:jc w:val="both"/>
      </w:pPr>
      <w:r w:rsidRPr="00630A38">
        <w:t>с адрес: гр. _____________________ ул.________________________№ ___, Булстат / ЕИК: ______________________,</w:t>
      </w:r>
    </w:p>
    <w:p w:rsidR="00C74B2C" w:rsidRPr="00630A38" w:rsidRDefault="00C74B2C" w:rsidP="00A96A3B">
      <w:pPr>
        <w:ind w:left="17"/>
        <w:jc w:val="both"/>
      </w:pPr>
      <w:r w:rsidRPr="00630A38">
        <w:t>П</w:t>
      </w:r>
      <w:r>
        <w:t>р</w:t>
      </w:r>
      <w:r w:rsidRPr="00630A38">
        <w:t xml:space="preserve">едставлявано от ____________________________, ЕГН___________________, в качеството на ________________________; </w:t>
      </w:r>
    </w:p>
    <w:p w:rsidR="00C74B2C" w:rsidRPr="00630A38" w:rsidRDefault="00C74B2C" w:rsidP="00A96A3B">
      <w:pPr>
        <w:ind w:firstLine="288"/>
        <w:jc w:val="both"/>
        <w:rPr>
          <w:b/>
        </w:rPr>
      </w:pPr>
    </w:p>
    <w:p w:rsidR="00C74B2C" w:rsidRPr="00630A38" w:rsidRDefault="00C74B2C" w:rsidP="00A96A3B">
      <w:pPr>
        <w:ind w:firstLine="513"/>
        <w:jc w:val="both"/>
      </w:pPr>
    </w:p>
    <w:p w:rsidR="00C74B2C" w:rsidRPr="00630A38" w:rsidRDefault="00C74B2C" w:rsidP="00A96A3B">
      <w:pPr>
        <w:ind w:firstLine="513"/>
        <w:jc w:val="both"/>
        <w:rPr>
          <w:b/>
        </w:rPr>
      </w:pPr>
      <w:r w:rsidRPr="00630A38">
        <w:t xml:space="preserve"> </w:t>
      </w:r>
      <w:r w:rsidRPr="00630A38">
        <w:rPr>
          <w:b/>
        </w:rPr>
        <w:t>УВАЖАЕМИ ДАМИ И ГОСПОДА,</w:t>
      </w:r>
    </w:p>
    <w:p w:rsidR="00C74B2C" w:rsidRPr="00630A38" w:rsidRDefault="00C74B2C" w:rsidP="00A96A3B">
      <w:pPr>
        <w:tabs>
          <w:tab w:val="left" w:pos="-720"/>
        </w:tabs>
        <w:ind w:firstLine="513"/>
        <w:jc w:val="both"/>
        <w:rPr>
          <w:b/>
        </w:rPr>
      </w:pPr>
      <w:r w:rsidRPr="00630A38">
        <w:rPr>
          <w:b/>
        </w:rPr>
        <w:tab/>
      </w:r>
    </w:p>
    <w:p w:rsidR="00C74B2C" w:rsidRPr="00991454" w:rsidRDefault="00C74B2C" w:rsidP="00991454">
      <w:pPr>
        <w:tabs>
          <w:tab w:val="left" w:pos="0"/>
        </w:tabs>
        <w:jc w:val="both"/>
      </w:pPr>
      <w:r w:rsidRPr="00630A38">
        <w:tab/>
      </w:r>
      <w:r w:rsidRPr="00991454">
        <w:t>С настоящото, Ви представяме нашето ценово предложение за изпълнение на обявената от Вас обществена поръчка</w:t>
      </w:r>
      <w:r w:rsidRPr="00630A38">
        <w:t xml:space="preserve"> с наименование: </w:t>
      </w:r>
      <w:r w:rsidRPr="004E2FFC">
        <w:rPr>
          <w:color w:val="000000"/>
        </w:rPr>
        <w:t>“</w:t>
      </w:r>
      <w:r w:rsidRPr="0039685C">
        <w:rPr>
          <w:iCs/>
        </w:rPr>
        <w:t xml:space="preserve">ИЗГРАЖДАНЕ НА ТРЪБЕН СТОМАНОБЕТОНОВ ВОДОСТОК Ф-2000, </w:t>
      </w:r>
      <w:r w:rsidRPr="0039685C">
        <w:rPr>
          <w:iCs/>
          <w:lang w:val="en-US"/>
        </w:rPr>
        <w:t>L</w:t>
      </w:r>
      <w:r w:rsidRPr="0039685C">
        <w:rPr>
          <w:iCs/>
          <w:lang w:val="ru-RU"/>
        </w:rPr>
        <w:t>=</w:t>
      </w:r>
      <w:r w:rsidRPr="0039685C">
        <w:rPr>
          <w:iCs/>
        </w:rPr>
        <w:t>99.00м, ПО УЛ.</w:t>
      </w:r>
      <w:r>
        <w:rPr>
          <w:iCs/>
        </w:rPr>
        <w:t xml:space="preserve"> </w:t>
      </w:r>
      <w:r w:rsidRPr="0039685C">
        <w:rPr>
          <w:iCs/>
        </w:rPr>
        <w:t>”МИНЬОРСКА” С. ЕРМА РЕКА, ОБЩИНА ЗЛАТОГРАД</w:t>
      </w:r>
      <w:r w:rsidRPr="004E2FFC">
        <w:rPr>
          <w:color w:val="000000"/>
        </w:rPr>
        <w:t>”</w:t>
      </w:r>
      <w:r>
        <w:rPr>
          <w:color w:val="000000"/>
        </w:rPr>
        <w:t>.</w:t>
      </w:r>
    </w:p>
    <w:p w:rsidR="00C74B2C" w:rsidRDefault="00C74B2C" w:rsidP="00A96A3B">
      <w:pPr>
        <w:ind w:firstLine="708"/>
        <w:jc w:val="center"/>
        <w:rPr>
          <w:b/>
          <w:i/>
        </w:rPr>
      </w:pPr>
    </w:p>
    <w:p w:rsidR="00C74B2C" w:rsidRPr="00C02A54" w:rsidRDefault="00C74B2C" w:rsidP="00A96A3B">
      <w:pPr>
        <w:ind w:firstLine="708"/>
        <w:rPr>
          <w:b/>
          <w:u w:val="single"/>
        </w:rPr>
      </w:pPr>
      <w:r>
        <w:rPr>
          <w:b/>
        </w:rPr>
        <w:t xml:space="preserve">I. </w:t>
      </w:r>
      <w:r w:rsidRPr="00C02A54">
        <w:rPr>
          <w:b/>
          <w:u w:val="single"/>
        </w:rPr>
        <w:t>ЦЕНА И УСЛОВИЯ НА ФОРМИРАНЕТО Й</w:t>
      </w:r>
    </w:p>
    <w:p w:rsidR="00C74B2C" w:rsidRPr="00C02A54" w:rsidRDefault="00C74B2C" w:rsidP="00A96A3B"/>
    <w:p w:rsidR="00C74B2C" w:rsidRPr="00C02A54" w:rsidRDefault="00C74B2C" w:rsidP="00427B46">
      <w:pPr>
        <w:tabs>
          <w:tab w:val="left" w:pos="0"/>
        </w:tabs>
        <w:jc w:val="both"/>
      </w:pPr>
      <w:r w:rsidRPr="00C02A54">
        <w:tab/>
        <w:t>За изпълнение на предмета на поръчката в съответствие с условията на настоящата процедура, общата цена</w:t>
      </w:r>
      <w:r>
        <w:t>,</w:t>
      </w:r>
      <w:r w:rsidRPr="00C02A54">
        <w:t xml:space="preserve"> </w:t>
      </w:r>
      <w:r w:rsidRPr="00E612D0">
        <w:rPr>
          <w:rFonts w:eastAsia="Verdana-Bold"/>
        </w:rPr>
        <w:t xml:space="preserve">в това число и </w:t>
      </w:r>
      <w:r>
        <w:rPr>
          <w:rFonts w:eastAsia="Verdana-Bold"/>
        </w:rPr>
        <w:t>стойността на 6</w:t>
      </w:r>
      <w:r w:rsidRPr="00805DEA">
        <w:rPr>
          <w:rFonts w:eastAsia="Verdana-Bold"/>
        </w:rPr>
        <w:t>% непредвидени</w:t>
      </w:r>
      <w:r w:rsidRPr="00E612D0">
        <w:rPr>
          <w:rFonts w:eastAsia="Verdana-Bold"/>
        </w:rPr>
        <w:t xml:space="preserve"> дейности</w:t>
      </w:r>
      <w:r>
        <w:t xml:space="preserve">, </w:t>
      </w:r>
      <w:r w:rsidRPr="00C02A54">
        <w:t>на нашето предложение възлиза на:</w:t>
      </w:r>
    </w:p>
    <w:p w:rsidR="00C74B2C" w:rsidRDefault="00C74B2C" w:rsidP="00A96A3B">
      <w:pPr>
        <w:ind w:firstLine="720"/>
        <w:jc w:val="center"/>
      </w:pPr>
      <w:r w:rsidRPr="00C02A54">
        <w:t>_________________ лева без ДДС</w:t>
      </w:r>
    </w:p>
    <w:p w:rsidR="00C74B2C" w:rsidRPr="00C02A54" w:rsidRDefault="00C74B2C" w:rsidP="00A96A3B">
      <w:pPr>
        <w:ind w:firstLine="720"/>
        <w:jc w:val="center"/>
        <w:rPr>
          <w:i/>
        </w:rPr>
      </w:pPr>
      <w:r w:rsidRPr="00C02A54">
        <w:rPr>
          <w:b/>
        </w:rPr>
        <w:t xml:space="preserve">Словом: </w:t>
      </w:r>
      <w:r w:rsidRPr="00C02A54">
        <w:t>________________________________________________________</w:t>
      </w:r>
    </w:p>
    <w:p w:rsidR="00C74B2C" w:rsidRDefault="00C74B2C" w:rsidP="00A96A3B">
      <w:pPr>
        <w:ind w:firstLine="720"/>
        <w:jc w:val="center"/>
        <w:rPr>
          <w:i/>
        </w:rPr>
      </w:pPr>
      <w:r w:rsidRPr="00C02A54">
        <w:rPr>
          <w:i/>
        </w:rPr>
        <w:t>посочва се цифром и словом стойността в лева без ДДС</w:t>
      </w:r>
    </w:p>
    <w:p w:rsidR="00C74B2C" w:rsidRPr="00C02A54" w:rsidRDefault="00C74B2C" w:rsidP="00A96A3B">
      <w:pPr>
        <w:ind w:firstLine="720"/>
        <w:jc w:val="center"/>
      </w:pPr>
    </w:p>
    <w:p w:rsidR="00C74B2C" w:rsidRPr="00E612D0" w:rsidRDefault="00C74B2C" w:rsidP="00F91069">
      <w:pPr>
        <w:ind w:firstLine="709"/>
        <w:jc w:val="both"/>
      </w:pPr>
      <w:r w:rsidRPr="00E612D0">
        <w:t>Посочената цена включва всички разходи по изпълнение на предмета на поръчката, в това число и разходите за отстраняване на всякакви дефекти до изтичане на гаранционните срокове и не подлежи на увеличение.</w:t>
      </w:r>
    </w:p>
    <w:p w:rsidR="00C74B2C" w:rsidRPr="00C30C97" w:rsidRDefault="00C74B2C" w:rsidP="00F91069">
      <w:pPr>
        <w:spacing w:before="120"/>
        <w:ind w:firstLine="708"/>
        <w:jc w:val="both"/>
      </w:pPr>
      <w:r w:rsidRPr="00C30C97">
        <w:t>Посочената цена не включва дължимите такси, които Изпълнителят трябва да заплати за получаване на становища (положителни становища) от компетентните държавни органи и експлоатационните дружества за разрешаване въвеждането на строеж</w:t>
      </w:r>
      <w:r>
        <w:t>ите</w:t>
      </w:r>
      <w:r w:rsidRPr="00C30C97">
        <w:t xml:space="preserve"> в експлоатация.</w:t>
      </w:r>
    </w:p>
    <w:p w:rsidR="00C74B2C" w:rsidRDefault="00C74B2C" w:rsidP="00F91069">
      <w:pPr>
        <w:ind w:firstLine="360"/>
        <w:jc w:val="both"/>
        <w:rPr>
          <w:rFonts w:eastAsia="Verdana-Bold"/>
        </w:rPr>
      </w:pPr>
    </w:p>
    <w:p w:rsidR="00C74B2C" w:rsidRPr="00E612D0" w:rsidRDefault="00C74B2C" w:rsidP="00F91069">
      <w:pPr>
        <w:ind w:firstLine="360"/>
        <w:jc w:val="both"/>
        <w:rPr>
          <w:rFonts w:eastAsia="Verdana-Bold"/>
        </w:rPr>
      </w:pPr>
      <w:r w:rsidRPr="00E612D0">
        <w:rPr>
          <w:rFonts w:eastAsia="Verdana-Bold"/>
        </w:rPr>
        <w:t>При формиране на единичните цени за отделните видове СМР сме използвали следните ценови показатели, както следва:</w:t>
      </w:r>
    </w:p>
    <w:p w:rsidR="00C74B2C" w:rsidRPr="00E612D0" w:rsidRDefault="00C74B2C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средна часова ставка - ….  лева/час; </w:t>
      </w:r>
    </w:p>
    <w:p w:rsidR="00C74B2C" w:rsidRPr="00E612D0" w:rsidRDefault="00C74B2C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допълнителни разходи за труд - ... %; </w:t>
      </w:r>
    </w:p>
    <w:p w:rsidR="00C74B2C" w:rsidRPr="00E612D0" w:rsidRDefault="00C74B2C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 xml:space="preserve">допълнителни разходи за механизация - ... %; </w:t>
      </w:r>
    </w:p>
    <w:p w:rsidR="00C74B2C" w:rsidRPr="00E612D0" w:rsidRDefault="00C74B2C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доставно-складови разходи - .. .%;</w:t>
      </w:r>
    </w:p>
    <w:p w:rsidR="00C74B2C" w:rsidRPr="00E612D0" w:rsidRDefault="00C74B2C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печалба - ... %.</w:t>
      </w:r>
    </w:p>
    <w:p w:rsidR="00C74B2C" w:rsidRPr="00E612D0" w:rsidRDefault="00C74B2C" w:rsidP="00F91069">
      <w:pPr>
        <w:tabs>
          <w:tab w:val="left" w:pos="0"/>
        </w:tabs>
        <w:spacing w:before="120"/>
        <w:jc w:val="both"/>
      </w:pPr>
      <w:r>
        <w:tab/>
      </w:r>
      <w:r w:rsidRPr="00E612D0">
        <w:t>В предложената цена е включена и стойността на непредвидени разходи във връзка с необходимостта от изпълнение на допълнително възникнали видове работи. Същите ще ни бъдат заплатени само в случаите, когато необходимостта от изпълнението им възникне след сключването на договора. Допълнително възникналите видове работи ще бъдат изпълнявани след доказването на необходимостта от тях и одобряването им от Възложителя и Строителния надзор. Същите се остойностяват по единичните цени за отделните видове строително-монтажни работи, посочени в количествено - стойностната сметка, а в случай, че няма определени единични цени - се остойностяват със следните показателите за ценообразуване:</w:t>
      </w:r>
    </w:p>
    <w:p w:rsidR="00C74B2C" w:rsidRPr="00E612D0" w:rsidRDefault="00C74B2C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средна часова ставка – ….. лв. /час;</w:t>
      </w:r>
    </w:p>
    <w:p w:rsidR="00C74B2C" w:rsidRPr="00E612D0" w:rsidRDefault="00C74B2C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допълнителни разходи за труд - ….. %;</w:t>
      </w:r>
    </w:p>
    <w:p w:rsidR="00C74B2C" w:rsidRPr="00E612D0" w:rsidRDefault="00C74B2C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допълнителни разходи за механизация - ….. %;</w:t>
      </w:r>
    </w:p>
    <w:p w:rsidR="00C74B2C" w:rsidRPr="00E612D0" w:rsidRDefault="00C74B2C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доставно – складови разходи – …. %;</w:t>
      </w:r>
    </w:p>
    <w:p w:rsidR="00C74B2C" w:rsidRPr="00E612D0" w:rsidRDefault="00C74B2C" w:rsidP="00F91069">
      <w:pPr>
        <w:numPr>
          <w:ilvl w:val="0"/>
          <w:numId w:val="29"/>
        </w:numPr>
        <w:jc w:val="both"/>
        <w:rPr>
          <w:rFonts w:eastAsia="Verdana-Bold"/>
        </w:rPr>
      </w:pPr>
      <w:r w:rsidRPr="00E612D0">
        <w:rPr>
          <w:rFonts w:eastAsia="Verdana-Bold"/>
        </w:rPr>
        <w:t>печалба – …. %.</w:t>
      </w:r>
    </w:p>
    <w:p w:rsidR="00C74B2C" w:rsidRDefault="00C74B2C" w:rsidP="008E48D2">
      <w:pPr>
        <w:ind w:firstLine="709"/>
        <w:jc w:val="both"/>
      </w:pPr>
    </w:p>
    <w:p w:rsidR="00C74B2C" w:rsidRDefault="00C74B2C" w:rsidP="008E48D2">
      <w:pPr>
        <w:tabs>
          <w:tab w:val="left" w:pos="0"/>
        </w:tabs>
        <w:spacing w:before="120"/>
        <w:jc w:val="both"/>
      </w:pPr>
      <w:r>
        <w:tab/>
      </w:r>
      <w:r w:rsidRPr="00C02A54">
        <w:t>Предложените цени са определени при пълно съответствие с условията от</w:t>
      </w:r>
      <w:r>
        <w:t xml:space="preserve"> документацията по процедурата.</w:t>
      </w:r>
    </w:p>
    <w:p w:rsidR="00C74B2C" w:rsidRPr="00E612D0" w:rsidRDefault="00C74B2C" w:rsidP="00F91069">
      <w:pPr>
        <w:tabs>
          <w:tab w:val="left" w:pos="0"/>
        </w:tabs>
        <w:spacing w:before="120"/>
        <w:jc w:val="both"/>
      </w:pPr>
      <w:r w:rsidRPr="00C02A54">
        <w:tab/>
      </w:r>
      <w:r>
        <w:t xml:space="preserve">Цената е формирана съгласно приложената Количествено – стойностна сметка (Приложение № 1) </w:t>
      </w:r>
      <w:r w:rsidRPr="00E612D0">
        <w:t>и анализите за образуване на единичните цени</w:t>
      </w:r>
      <w:r>
        <w:t xml:space="preserve"> (Приложение № 2)</w:t>
      </w:r>
      <w:r w:rsidRPr="00E612D0">
        <w:t>.</w:t>
      </w:r>
    </w:p>
    <w:p w:rsidR="00C74B2C" w:rsidRPr="00C93A5E" w:rsidRDefault="00C74B2C" w:rsidP="008E48D2">
      <w:pPr>
        <w:tabs>
          <w:tab w:val="left" w:pos="0"/>
        </w:tabs>
        <w:spacing w:before="120"/>
        <w:jc w:val="both"/>
      </w:pPr>
      <w:r w:rsidRPr="003C1868">
        <w:tab/>
      </w:r>
      <w:r w:rsidRPr="00C93A5E">
        <w:t>При несъответствие между предложените единични и обща цена по Приложение № 1  - ще се счита, че ценовото предложение на участника не отговаря на изискванията на възложителя.</w:t>
      </w:r>
    </w:p>
    <w:p w:rsidR="00C74B2C" w:rsidRPr="00C93A5E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Важно!</w:t>
      </w:r>
    </w:p>
    <w:p w:rsidR="00C74B2C" w:rsidRPr="00C93A5E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Всички цени се посочват в лева – със закръгления до 2 рия знак след десетичната запетая.</w:t>
      </w:r>
    </w:p>
    <w:p w:rsidR="00C74B2C" w:rsidRPr="00C93A5E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 xml:space="preserve">В случай на аритметични грешки между единични цени и количества, или между единични цени и обща цена, или между сборове, водещи до промяна на ценовото предложение на участника, то той ще бъде отстранен от процедурата. </w:t>
      </w:r>
    </w:p>
    <w:p w:rsidR="00C74B2C" w:rsidRPr="00F82B11" w:rsidRDefault="00C74B2C" w:rsidP="008E48D2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tabs>
          <w:tab w:val="left" w:pos="0"/>
        </w:tabs>
        <w:spacing w:before="120"/>
        <w:jc w:val="both"/>
        <w:rPr>
          <w:i/>
        </w:rPr>
      </w:pPr>
      <w:r w:rsidRPr="00C93A5E">
        <w:rPr>
          <w:i/>
        </w:rPr>
        <w:t>В случай, че ценовото предложение на участника надхвърля максималния финансов ресурс на Възложителя, той ще бъде отстранен от процедурата.</w:t>
      </w:r>
    </w:p>
    <w:p w:rsidR="00C74B2C" w:rsidRDefault="00C74B2C" w:rsidP="008E48D2">
      <w:pPr>
        <w:tabs>
          <w:tab w:val="left" w:pos="0"/>
        </w:tabs>
        <w:spacing w:before="120"/>
        <w:jc w:val="both"/>
      </w:pPr>
      <w:r w:rsidRPr="00C30C97">
        <w:tab/>
      </w:r>
      <w:r w:rsidRPr="00C30C97">
        <w:rPr>
          <w:b/>
        </w:rPr>
        <w:t>В случай на несъответствие</w:t>
      </w:r>
      <w:r w:rsidRPr="00C30C97">
        <w:t xml:space="preserve"> между цената изписана цифром и словом се приема за вярна посочената словом цена.</w:t>
      </w:r>
    </w:p>
    <w:p w:rsidR="00C74B2C" w:rsidRDefault="00C74B2C" w:rsidP="008E48D2">
      <w:pPr>
        <w:tabs>
          <w:tab w:val="left" w:pos="0"/>
        </w:tabs>
        <w:spacing w:before="120"/>
        <w:jc w:val="both"/>
      </w:pPr>
    </w:p>
    <w:p w:rsidR="00C74B2C" w:rsidRPr="00C02A54" w:rsidRDefault="00C74B2C" w:rsidP="008E48D2">
      <w:pPr>
        <w:ind w:firstLine="708"/>
        <w:rPr>
          <w:b/>
          <w:u w:val="single"/>
        </w:rPr>
      </w:pPr>
      <w:r>
        <w:rPr>
          <w:b/>
        </w:rPr>
        <w:t xml:space="preserve">II.  НАЧИН НА ПЛАЩАНЕ </w:t>
      </w:r>
    </w:p>
    <w:p w:rsidR="00C74B2C" w:rsidRPr="00443027" w:rsidRDefault="00C74B2C" w:rsidP="008E48D2">
      <w:pPr>
        <w:tabs>
          <w:tab w:val="left" w:pos="0"/>
        </w:tabs>
        <w:spacing w:before="120"/>
        <w:jc w:val="both"/>
      </w:pPr>
      <w:r>
        <w:tab/>
        <w:t>Приемаме начина на плащане, посочен в проекта на Договор за обществена поръчка.</w:t>
      </w:r>
    </w:p>
    <w:p w:rsidR="00C74B2C" w:rsidRDefault="00C74B2C" w:rsidP="00E02825">
      <w:pPr>
        <w:tabs>
          <w:tab w:val="left" w:pos="0"/>
        </w:tabs>
        <w:jc w:val="both"/>
      </w:pPr>
    </w:p>
    <w:p w:rsidR="00C74B2C" w:rsidRDefault="00C74B2C" w:rsidP="00E02825">
      <w:pPr>
        <w:tabs>
          <w:tab w:val="left" w:pos="0"/>
        </w:tabs>
        <w:jc w:val="both"/>
        <w:rPr>
          <w:b/>
          <w:i/>
        </w:rPr>
      </w:pPr>
      <w:r w:rsidRPr="00C02A54">
        <w:tab/>
      </w:r>
      <w:r>
        <w:rPr>
          <w:b/>
          <w:i/>
        </w:rPr>
        <w:t>Приложения</w:t>
      </w:r>
      <w:r w:rsidRPr="00C02A54">
        <w:rPr>
          <w:b/>
          <w:i/>
        </w:rPr>
        <w:t>:</w:t>
      </w:r>
    </w:p>
    <w:p w:rsidR="00C74B2C" w:rsidRDefault="00C74B2C" w:rsidP="008E48D2">
      <w:pPr>
        <w:tabs>
          <w:tab w:val="left" w:pos="0"/>
        </w:tabs>
        <w:jc w:val="both"/>
      </w:pPr>
      <w:r w:rsidRPr="004F14A0">
        <w:t>1. Количествено-стойностна сметка</w:t>
      </w:r>
      <w:r>
        <w:t xml:space="preserve"> (Приложение № 1);</w:t>
      </w:r>
    </w:p>
    <w:p w:rsidR="00C74B2C" w:rsidRPr="004F14A0" w:rsidRDefault="00C74B2C" w:rsidP="00935CD1">
      <w:pPr>
        <w:jc w:val="both"/>
      </w:pPr>
      <w:r>
        <w:t xml:space="preserve">2.  </w:t>
      </w:r>
      <w:r w:rsidRPr="00E612D0">
        <w:t xml:space="preserve">Анализи за образуване на единичните цени </w:t>
      </w:r>
      <w:r>
        <w:t>за всяка една позиция и дейност (Приложение № 2).</w:t>
      </w:r>
    </w:p>
    <w:p w:rsidR="00C74B2C" w:rsidRPr="00C02A54" w:rsidRDefault="00C74B2C" w:rsidP="008E48D2">
      <w:pPr>
        <w:ind w:firstLine="567"/>
        <w:rPr>
          <w:b/>
          <w:u w:val="single"/>
        </w:rPr>
      </w:pPr>
    </w:p>
    <w:p w:rsidR="00C74B2C" w:rsidRPr="00C02A54" w:rsidRDefault="00C74B2C" w:rsidP="008E48D2">
      <w:pPr>
        <w:jc w:val="both"/>
        <w:rPr>
          <w:b/>
          <w:color w:val="000000"/>
        </w:rPr>
      </w:pPr>
      <w:r w:rsidRPr="00C02A54">
        <w:rPr>
          <w:b/>
          <w:color w:val="000000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 xml:space="preserve">Дата 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________/ _________ / ______</w:t>
            </w:r>
          </w:p>
        </w:tc>
      </w:tr>
      <w:tr w:rsidR="00C74B2C" w:rsidRPr="00C02A54" w:rsidTr="00DC153B">
        <w:trPr>
          <w:trHeight w:val="351"/>
        </w:trPr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Име и фамилия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Подпис на упълномощеното лице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 xml:space="preserve">Длъжност 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  <w:tr w:rsidR="00C74B2C" w:rsidRPr="00C02A54" w:rsidTr="00DC153B"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Наименование на участника</w:t>
            </w:r>
          </w:p>
        </w:tc>
        <w:tc>
          <w:tcPr>
            <w:tcW w:w="4320" w:type="dxa"/>
          </w:tcPr>
          <w:p w:rsidR="00C74B2C" w:rsidRPr="00C02A54" w:rsidRDefault="00C74B2C" w:rsidP="00DC153B">
            <w:pPr>
              <w:jc w:val="both"/>
            </w:pPr>
            <w:r w:rsidRPr="00C02A54">
              <w:t>__________________________</w:t>
            </w:r>
          </w:p>
        </w:tc>
      </w:tr>
    </w:tbl>
    <w:p w:rsidR="00C74B2C" w:rsidRDefault="00C74B2C" w:rsidP="0065690B"/>
    <w:sectPr w:rsidR="00C74B2C" w:rsidSect="00E02825">
      <w:pgSz w:w="11906" w:h="16838"/>
      <w:pgMar w:top="284" w:right="1133" w:bottom="899" w:left="1276" w:header="708" w:footer="34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2C" w:rsidRDefault="00C74B2C" w:rsidP="00C5450D">
      <w:r>
        <w:separator/>
      </w:r>
    </w:p>
  </w:endnote>
  <w:endnote w:type="continuationSeparator" w:id="0">
    <w:p w:rsidR="00C74B2C" w:rsidRDefault="00C74B2C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2C" w:rsidRDefault="00C74B2C" w:rsidP="00481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4B2C" w:rsidRDefault="00C74B2C" w:rsidP="009304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2C" w:rsidRDefault="00C74B2C" w:rsidP="00481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C74B2C" w:rsidRDefault="00C74B2C" w:rsidP="009304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2C" w:rsidRDefault="00C74B2C" w:rsidP="00C5450D">
      <w:r>
        <w:separator/>
      </w:r>
    </w:p>
  </w:footnote>
  <w:footnote w:type="continuationSeparator" w:id="0">
    <w:p w:rsidR="00C74B2C" w:rsidRDefault="00C74B2C" w:rsidP="00C5450D">
      <w:r>
        <w:continuationSeparator/>
      </w:r>
    </w:p>
  </w:footnote>
  <w:footnote w:id="1">
    <w:p w:rsidR="00C74B2C" w:rsidRDefault="00C74B2C" w:rsidP="00A91500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DD1A80">
        <w:t>Органите, от които участниците могат да получат необходимата информация за приложимите правила и изисквания за задълженията, свързани с данъци и осигуровки, опазване на околната среда, закрила на заетостта и условията на труд</w:t>
      </w:r>
      <w:r>
        <w:t>, са посочени в Техническата спецификация.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2C" w:rsidRPr="000529C7" w:rsidRDefault="00C74B2C" w:rsidP="000529C7">
    <w:pPr>
      <w:pBdr>
        <w:bottom w:val="single" w:sz="6" w:space="1" w:color="auto"/>
      </w:pBdr>
      <w:tabs>
        <w:tab w:val="center" w:pos="4416"/>
        <w:tab w:val="right" w:pos="8833"/>
      </w:tabs>
      <w:rPr>
        <w:rFonts w:ascii="Arial Narrow" w:hAnsi="Arial Narrow"/>
        <w:sz w:val="22"/>
        <w:szCs w:val="20"/>
        <w:lang w:val="en-US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A14"/>
    <w:multiLevelType w:val="hybridMultilevel"/>
    <w:tmpl w:val="C59ED0BE"/>
    <w:lvl w:ilvl="0" w:tplc="4B7AFB92">
      <w:numFmt w:val="bullet"/>
      <w:lvlText w:val="-"/>
      <w:lvlJc w:val="left"/>
      <w:pPr>
        <w:ind w:left="1302" w:hanging="73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35CC8"/>
    <w:multiLevelType w:val="hybridMultilevel"/>
    <w:tmpl w:val="558A0BBC"/>
    <w:lvl w:ilvl="0" w:tplc="0409000D">
      <w:start w:val="1"/>
      <w:numFmt w:val="bullet"/>
      <w:lvlText w:val=""/>
      <w:lvlJc w:val="left"/>
      <w:pPr>
        <w:ind w:left="1302" w:hanging="73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7B821E0"/>
    <w:multiLevelType w:val="hybridMultilevel"/>
    <w:tmpl w:val="B34E49BA"/>
    <w:lvl w:ilvl="0" w:tplc="2EE8C1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D2055"/>
    <w:multiLevelType w:val="hybridMultilevel"/>
    <w:tmpl w:val="09CE8C7A"/>
    <w:lvl w:ilvl="0" w:tplc="078AB9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B192E"/>
    <w:multiLevelType w:val="hybridMultilevel"/>
    <w:tmpl w:val="5E84414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697B0D"/>
    <w:multiLevelType w:val="multilevel"/>
    <w:tmpl w:val="008ECA8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2FF625E5"/>
    <w:multiLevelType w:val="hybridMultilevel"/>
    <w:tmpl w:val="F8D46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325B1"/>
    <w:multiLevelType w:val="hybridMultilevel"/>
    <w:tmpl w:val="8B6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97700F"/>
    <w:multiLevelType w:val="hybridMultilevel"/>
    <w:tmpl w:val="A274A6E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E260B4"/>
    <w:multiLevelType w:val="hybridMultilevel"/>
    <w:tmpl w:val="3D041E22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52084"/>
    <w:multiLevelType w:val="hybridMultilevel"/>
    <w:tmpl w:val="E0442C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15">
    <w:nsid w:val="4C1F02E9"/>
    <w:multiLevelType w:val="hybridMultilevel"/>
    <w:tmpl w:val="A6B2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5E2C4E"/>
    <w:multiLevelType w:val="hybridMultilevel"/>
    <w:tmpl w:val="DF46FF34"/>
    <w:lvl w:ilvl="0" w:tplc="2EE8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>
    <w:nsid w:val="55D75180"/>
    <w:multiLevelType w:val="hybridMultilevel"/>
    <w:tmpl w:val="A14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04883"/>
    <w:multiLevelType w:val="hybridMultilevel"/>
    <w:tmpl w:val="16D8A9A2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C615E9"/>
    <w:multiLevelType w:val="hybridMultilevel"/>
    <w:tmpl w:val="624693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090AA5"/>
    <w:multiLevelType w:val="hybridMultilevel"/>
    <w:tmpl w:val="DEFACC70"/>
    <w:lvl w:ilvl="0" w:tplc="3A122A52">
      <w:start w:val="4"/>
      <w:numFmt w:val="bullet"/>
      <w:lvlText w:val="-"/>
      <w:lvlJc w:val="left"/>
      <w:pPr>
        <w:ind w:left="720" w:hanging="360"/>
      </w:pPr>
      <w:rPr>
        <w:rFonts w:ascii="Times New Roman" w:eastAsia="MS ??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D7FE1"/>
    <w:multiLevelType w:val="hybridMultilevel"/>
    <w:tmpl w:val="0798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5314"/>
    <w:multiLevelType w:val="hybridMultilevel"/>
    <w:tmpl w:val="1B9A31FA"/>
    <w:lvl w:ilvl="0" w:tplc="2A926FD8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7C95A7D"/>
    <w:multiLevelType w:val="hybridMultilevel"/>
    <w:tmpl w:val="52CCF66C"/>
    <w:lvl w:ilvl="0" w:tplc="0ED690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902183E"/>
    <w:multiLevelType w:val="hybridMultilevel"/>
    <w:tmpl w:val="52F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5"/>
  </w:num>
  <w:num w:numId="5">
    <w:abstractNumId w:val="24"/>
  </w:num>
  <w:num w:numId="6">
    <w:abstractNumId w:val="28"/>
  </w:num>
  <w:num w:numId="7">
    <w:abstractNumId w:val="14"/>
  </w:num>
  <w:num w:numId="8">
    <w:abstractNumId w:val="16"/>
  </w:num>
  <w:num w:numId="9">
    <w:abstractNumId w:val="9"/>
  </w:num>
  <w:num w:numId="10">
    <w:abstractNumId w:val="10"/>
  </w:num>
  <w:num w:numId="11">
    <w:abstractNumId w:val="21"/>
  </w:num>
  <w:num w:numId="12">
    <w:abstractNumId w:val="13"/>
  </w:num>
  <w:num w:numId="13">
    <w:abstractNumId w:val="26"/>
  </w:num>
  <w:num w:numId="14">
    <w:abstractNumId w:val="25"/>
  </w:num>
  <w:num w:numId="15">
    <w:abstractNumId w:val="7"/>
  </w:num>
  <w:num w:numId="16">
    <w:abstractNumId w:val="20"/>
  </w:num>
  <w:num w:numId="17">
    <w:abstractNumId w:val="5"/>
  </w:num>
  <w:num w:numId="18">
    <w:abstractNumId w:val="1"/>
  </w:num>
  <w:num w:numId="19">
    <w:abstractNumId w:val="18"/>
  </w:num>
  <w:num w:numId="20">
    <w:abstractNumId w:val="6"/>
  </w:num>
  <w:num w:numId="21">
    <w:abstractNumId w:val="4"/>
  </w:num>
  <w:num w:numId="22">
    <w:abstractNumId w:val="11"/>
  </w:num>
  <w:num w:numId="23">
    <w:abstractNumId w:val="17"/>
  </w:num>
  <w:num w:numId="24">
    <w:abstractNumId w:val="3"/>
  </w:num>
  <w:num w:numId="25">
    <w:abstractNumId w:val="23"/>
  </w:num>
  <w:num w:numId="26">
    <w:abstractNumId w:val="8"/>
  </w:num>
  <w:num w:numId="27">
    <w:abstractNumId w:val="27"/>
  </w:num>
  <w:num w:numId="28">
    <w:abstractNumId w:val="22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3E"/>
    <w:rsid w:val="00002D0C"/>
    <w:rsid w:val="000056C9"/>
    <w:rsid w:val="00010F65"/>
    <w:rsid w:val="0001155C"/>
    <w:rsid w:val="0002085B"/>
    <w:rsid w:val="00032701"/>
    <w:rsid w:val="0003334B"/>
    <w:rsid w:val="000470DF"/>
    <w:rsid w:val="00047DDE"/>
    <w:rsid w:val="000529C7"/>
    <w:rsid w:val="000663A4"/>
    <w:rsid w:val="00073172"/>
    <w:rsid w:val="00077F36"/>
    <w:rsid w:val="00086838"/>
    <w:rsid w:val="00093B23"/>
    <w:rsid w:val="0009531E"/>
    <w:rsid w:val="000B7E9B"/>
    <w:rsid w:val="000C1F65"/>
    <w:rsid w:val="000F1A76"/>
    <w:rsid w:val="00126735"/>
    <w:rsid w:val="00127AB7"/>
    <w:rsid w:val="001359C6"/>
    <w:rsid w:val="0015510F"/>
    <w:rsid w:val="00155630"/>
    <w:rsid w:val="00162DCC"/>
    <w:rsid w:val="00164AD6"/>
    <w:rsid w:val="00167CA7"/>
    <w:rsid w:val="001728DB"/>
    <w:rsid w:val="0018184E"/>
    <w:rsid w:val="00182E73"/>
    <w:rsid w:val="00190B11"/>
    <w:rsid w:val="00194F6D"/>
    <w:rsid w:val="001A73DC"/>
    <w:rsid w:val="001B4F66"/>
    <w:rsid w:val="001C2F60"/>
    <w:rsid w:val="001C4190"/>
    <w:rsid w:val="001E1ED1"/>
    <w:rsid w:val="001F5287"/>
    <w:rsid w:val="00217263"/>
    <w:rsid w:val="00217B60"/>
    <w:rsid w:val="00224886"/>
    <w:rsid w:val="002301B8"/>
    <w:rsid w:val="00245BB0"/>
    <w:rsid w:val="00281C22"/>
    <w:rsid w:val="00281C44"/>
    <w:rsid w:val="00285A16"/>
    <w:rsid w:val="0029226F"/>
    <w:rsid w:val="002958B9"/>
    <w:rsid w:val="002A1511"/>
    <w:rsid w:val="002A524F"/>
    <w:rsid w:val="002A6A04"/>
    <w:rsid w:val="002B1A60"/>
    <w:rsid w:val="002C5A74"/>
    <w:rsid w:val="002D36AE"/>
    <w:rsid w:val="002D531A"/>
    <w:rsid w:val="002E6026"/>
    <w:rsid w:val="0032716C"/>
    <w:rsid w:val="0035028D"/>
    <w:rsid w:val="0035203F"/>
    <w:rsid w:val="003542D5"/>
    <w:rsid w:val="00356D5A"/>
    <w:rsid w:val="00377698"/>
    <w:rsid w:val="0039685C"/>
    <w:rsid w:val="003B01CD"/>
    <w:rsid w:val="003C1868"/>
    <w:rsid w:val="003C5B43"/>
    <w:rsid w:val="003D3E69"/>
    <w:rsid w:val="003D49EE"/>
    <w:rsid w:val="003D57C5"/>
    <w:rsid w:val="003E1BCF"/>
    <w:rsid w:val="003F64D2"/>
    <w:rsid w:val="004031DC"/>
    <w:rsid w:val="004056F1"/>
    <w:rsid w:val="0041442E"/>
    <w:rsid w:val="00427B46"/>
    <w:rsid w:val="00443027"/>
    <w:rsid w:val="004461DD"/>
    <w:rsid w:val="004548CF"/>
    <w:rsid w:val="00460A3C"/>
    <w:rsid w:val="00470BA8"/>
    <w:rsid w:val="00472014"/>
    <w:rsid w:val="00472DD7"/>
    <w:rsid w:val="00475276"/>
    <w:rsid w:val="0048173C"/>
    <w:rsid w:val="004917B7"/>
    <w:rsid w:val="00497C0F"/>
    <w:rsid w:val="004A5300"/>
    <w:rsid w:val="004A7B53"/>
    <w:rsid w:val="004B3F1B"/>
    <w:rsid w:val="004C7BF5"/>
    <w:rsid w:val="004E09B2"/>
    <w:rsid w:val="004E1404"/>
    <w:rsid w:val="004E2FFC"/>
    <w:rsid w:val="004F14A0"/>
    <w:rsid w:val="004F41BA"/>
    <w:rsid w:val="004F44D3"/>
    <w:rsid w:val="004F55B5"/>
    <w:rsid w:val="004F66F4"/>
    <w:rsid w:val="0050276B"/>
    <w:rsid w:val="00517264"/>
    <w:rsid w:val="00537AAC"/>
    <w:rsid w:val="00551214"/>
    <w:rsid w:val="005529A6"/>
    <w:rsid w:val="00574888"/>
    <w:rsid w:val="00583055"/>
    <w:rsid w:val="005B1F48"/>
    <w:rsid w:val="005B532C"/>
    <w:rsid w:val="005B6B85"/>
    <w:rsid w:val="005C1512"/>
    <w:rsid w:val="005C645D"/>
    <w:rsid w:val="005E52E9"/>
    <w:rsid w:val="00614A7F"/>
    <w:rsid w:val="00627DF7"/>
    <w:rsid w:val="00630A38"/>
    <w:rsid w:val="00636C3A"/>
    <w:rsid w:val="00642E34"/>
    <w:rsid w:val="006449AA"/>
    <w:rsid w:val="0065193E"/>
    <w:rsid w:val="0065690B"/>
    <w:rsid w:val="00691681"/>
    <w:rsid w:val="006A01DF"/>
    <w:rsid w:val="006B7C00"/>
    <w:rsid w:val="006D79DD"/>
    <w:rsid w:val="00713782"/>
    <w:rsid w:val="0071694A"/>
    <w:rsid w:val="00721A45"/>
    <w:rsid w:val="00731738"/>
    <w:rsid w:val="00732B5D"/>
    <w:rsid w:val="00743713"/>
    <w:rsid w:val="00760ED5"/>
    <w:rsid w:val="00763BC7"/>
    <w:rsid w:val="007754DF"/>
    <w:rsid w:val="00780A92"/>
    <w:rsid w:val="007B616B"/>
    <w:rsid w:val="007E0869"/>
    <w:rsid w:val="007F0B23"/>
    <w:rsid w:val="007F768C"/>
    <w:rsid w:val="00805DEA"/>
    <w:rsid w:val="00840835"/>
    <w:rsid w:val="008412F4"/>
    <w:rsid w:val="0084420D"/>
    <w:rsid w:val="00854C63"/>
    <w:rsid w:val="008651F9"/>
    <w:rsid w:val="00870FA0"/>
    <w:rsid w:val="00886E62"/>
    <w:rsid w:val="008A60C3"/>
    <w:rsid w:val="008C2B31"/>
    <w:rsid w:val="008D0773"/>
    <w:rsid w:val="008D201C"/>
    <w:rsid w:val="008D418E"/>
    <w:rsid w:val="008E48D2"/>
    <w:rsid w:val="009179FE"/>
    <w:rsid w:val="00930445"/>
    <w:rsid w:val="00930B41"/>
    <w:rsid w:val="00932CA4"/>
    <w:rsid w:val="00935CD1"/>
    <w:rsid w:val="009508AC"/>
    <w:rsid w:val="0095162E"/>
    <w:rsid w:val="00952E7B"/>
    <w:rsid w:val="00954B1F"/>
    <w:rsid w:val="00957235"/>
    <w:rsid w:val="009726A7"/>
    <w:rsid w:val="0097307D"/>
    <w:rsid w:val="00986153"/>
    <w:rsid w:val="0098796C"/>
    <w:rsid w:val="00991454"/>
    <w:rsid w:val="009A54D0"/>
    <w:rsid w:val="00A10877"/>
    <w:rsid w:val="00A13950"/>
    <w:rsid w:val="00A209A9"/>
    <w:rsid w:val="00A569BE"/>
    <w:rsid w:val="00A57382"/>
    <w:rsid w:val="00A91500"/>
    <w:rsid w:val="00A96A3B"/>
    <w:rsid w:val="00AA0332"/>
    <w:rsid w:val="00AB6AA4"/>
    <w:rsid w:val="00AC0FB4"/>
    <w:rsid w:val="00AD0C74"/>
    <w:rsid w:val="00AD3EAA"/>
    <w:rsid w:val="00AD430B"/>
    <w:rsid w:val="00B14AE5"/>
    <w:rsid w:val="00B15CA5"/>
    <w:rsid w:val="00B61393"/>
    <w:rsid w:val="00B636DA"/>
    <w:rsid w:val="00B655F7"/>
    <w:rsid w:val="00B87B3C"/>
    <w:rsid w:val="00B92670"/>
    <w:rsid w:val="00B956D5"/>
    <w:rsid w:val="00BA6BD6"/>
    <w:rsid w:val="00BB412D"/>
    <w:rsid w:val="00BB7BAA"/>
    <w:rsid w:val="00BE5D58"/>
    <w:rsid w:val="00BF0A16"/>
    <w:rsid w:val="00C02A54"/>
    <w:rsid w:val="00C12ECE"/>
    <w:rsid w:val="00C16DC1"/>
    <w:rsid w:val="00C23D7D"/>
    <w:rsid w:val="00C30C97"/>
    <w:rsid w:val="00C36E97"/>
    <w:rsid w:val="00C411AF"/>
    <w:rsid w:val="00C5450D"/>
    <w:rsid w:val="00C569CE"/>
    <w:rsid w:val="00C71591"/>
    <w:rsid w:val="00C74B2C"/>
    <w:rsid w:val="00C85261"/>
    <w:rsid w:val="00C93A5E"/>
    <w:rsid w:val="00CA1724"/>
    <w:rsid w:val="00CA1A3A"/>
    <w:rsid w:val="00CA7E6A"/>
    <w:rsid w:val="00CB16BE"/>
    <w:rsid w:val="00CC29ED"/>
    <w:rsid w:val="00CC2E7E"/>
    <w:rsid w:val="00CD1DA1"/>
    <w:rsid w:val="00D135E6"/>
    <w:rsid w:val="00D17798"/>
    <w:rsid w:val="00D22CE7"/>
    <w:rsid w:val="00D25D27"/>
    <w:rsid w:val="00D26EEC"/>
    <w:rsid w:val="00D43D4B"/>
    <w:rsid w:val="00D46F13"/>
    <w:rsid w:val="00D476D8"/>
    <w:rsid w:val="00D57E26"/>
    <w:rsid w:val="00D71FFA"/>
    <w:rsid w:val="00D75E30"/>
    <w:rsid w:val="00D94BE8"/>
    <w:rsid w:val="00DA3367"/>
    <w:rsid w:val="00DC153B"/>
    <w:rsid w:val="00DC2140"/>
    <w:rsid w:val="00DD1A80"/>
    <w:rsid w:val="00DD51B7"/>
    <w:rsid w:val="00DD7448"/>
    <w:rsid w:val="00DE0E72"/>
    <w:rsid w:val="00DF5875"/>
    <w:rsid w:val="00DF660E"/>
    <w:rsid w:val="00E01A64"/>
    <w:rsid w:val="00E02825"/>
    <w:rsid w:val="00E13E69"/>
    <w:rsid w:val="00E24ACD"/>
    <w:rsid w:val="00E25814"/>
    <w:rsid w:val="00E36E21"/>
    <w:rsid w:val="00E422E3"/>
    <w:rsid w:val="00E44DA7"/>
    <w:rsid w:val="00E478F3"/>
    <w:rsid w:val="00E51A0A"/>
    <w:rsid w:val="00E5333B"/>
    <w:rsid w:val="00E6091B"/>
    <w:rsid w:val="00E612D0"/>
    <w:rsid w:val="00E82243"/>
    <w:rsid w:val="00E91328"/>
    <w:rsid w:val="00ED0639"/>
    <w:rsid w:val="00ED3B67"/>
    <w:rsid w:val="00EE2C3D"/>
    <w:rsid w:val="00F113AF"/>
    <w:rsid w:val="00F13768"/>
    <w:rsid w:val="00F228FC"/>
    <w:rsid w:val="00F2350D"/>
    <w:rsid w:val="00F26EB0"/>
    <w:rsid w:val="00F41CD1"/>
    <w:rsid w:val="00F45976"/>
    <w:rsid w:val="00F47CFE"/>
    <w:rsid w:val="00F73EC3"/>
    <w:rsid w:val="00F818B7"/>
    <w:rsid w:val="00F82B11"/>
    <w:rsid w:val="00F91069"/>
    <w:rsid w:val="00FB1971"/>
    <w:rsid w:val="00FC14F3"/>
    <w:rsid w:val="00FD1689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2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5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rFonts w:cs="Times New Roman"/>
      <w:color w:val="0000FF"/>
      <w:u w:val="single"/>
    </w:rPr>
  </w:style>
  <w:style w:type="paragraph" w:styleId="ListParagraph">
    <w:name w:val="List Paragraph"/>
    <w:aliases w:val="ПАРАГРАФ,Списък на абзаци,Цветен списък - Акцент 1,List Paragraph2"/>
    <w:basedOn w:val="Normal"/>
    <w:link w:val="ListParagraphChar"/>
    <w:uiPriority w:val="99"/>
    <w:qFormat/>
    <w:rsid w:val="008A60C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CD1DA1"/>
    <w:pPr>
      <w:ind w:left="720" w:hanging="7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D1DA1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rsid w:val="00CD1DA1"/>
    <w:rPr>
      <w:rFonts w:cs="Times New Roman"/>
      <w:shd w:val="clear" w:color="auto" w:fill="auto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E36E21"/>
    <w:pPr>
      <w:ind w:left="630"/>
    </w:pPr>
    <w:rPr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36E21"/>
    <w:rPr>
      <w:rFonts w:cs="Times New Roman"/>
      <w:sz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36E21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36E21"/>
    <w:rPr>
      <w:rFonts w:cs="Times New Roman"/>
      <w:b/>
      <w:bCs/>
      <w:sz w:val="24"/>
      <w:szCs w:val="24"/>
      <w:lang w:val="en-GB" w:eastAsia="en-US"/>
    </w:rPr>
  </w:style>
  <w:style w:type="paragraph" w:customStyle="1" w:styleId="31">
    <w:name w:val="3 1"/>
    <w:uiPriority w:val="99"/>
    <w:rsid w:val="00E36E2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36E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6E21"/>
    <w:rPr>
      <w:rFonts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E36E21"/>
    <w:pPr>
      <w:widowControl w:val="0"/>
      <w:autoSpaceDE w:val="0"/>
      <w:autoSpaceDN w:val="0"/>
      <w:adjustRightInd w:val="0"/>
      <w:spacing w:line="295" w:lineRule="exact"/>
      <w:ind w:hanging="349"/>
      <w:jc w:val="both"/>
    </w:pPr>
  </w:style>
  <w:style w:type="character" w:customStyle="1" w:styleId="FontStyle18">
    <w:name w:val="Font Style18"/>
    <w:uiPriority w:val="99"/>
    <w:rsid w:val="00E36E21"/>
    <w:rPr>
      <w:rFonts w:ascii="Times New Roman" w:hAnsi="Times New Roman"/>
      <w:b/>
      <w:spacing w:val="10"/>
      <w:sz w:val="24"/>
    </w:rPr>
  </w:style>
  <w:style w:type="paragraph" w:styleId="BodyTextIndent">
    <w:name w:val="Body Text Indent"/>
    <w:basedOn w:val="Normal"/>
    <w:link w:val="BodyTextIndentChar"/>
    <w:uiPriority w:val="99"/>
    <w:rsid w:val="00DD51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D51B7"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190B11"/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30445"/>
    <w:rPr>
      <w:rFonts w:cs="Times New Roman"/>
    </w:rPr>
  </w:style>
  <w:style w:type="character" w:styleId="PageNumber">
    <w:name w:val="page number"/>
    <w:basedOn w:val="DefaultParagraphFont"/>
    <w:uiPriority w:val="99"/>
    <w:rsid w:val="00930445"/>
    <w:rPr>
      <w:rFonts w:cs="Times New Roman"/>
    </w:rPr>
  </w:style>
  <w:style w:type="paragraph" w:styleId="NormalWeb">
    <w:name w:val="Normal (Web)"/>
    <w:basedOn w:val="Normal"/>
    <w:uiPriority w:val="99"/>
    <w:rsid w:val="00721A45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character" w:customStyle="1" w:styleId="ListParagraphChar">
    <w:name w:val="List Paragraph Char"/>
    <w:aliases w:val="ПАРАГРАФ Char,Списък на абзаци Char,Цветен списък - Акцент 1 Char,List Paragraph2 Char"/>
    <w:link w:val="ListParagraph"/>
    <w:uiPriority w:val="99"/>
    <w:locked/>
    <w:rsid w:val="00A96A3B"/>
  </w:style>
  <w:style w:type="paragraph" w:customStyle="1" w:styleId="CharChar1CharCharChar">
    <w:name w:val="Char Char1 Знак Знак Char Char Char"/>
    <w:basedOn w:val="Normal"/>
    <w:uiPriority w:val="99"/>
    <w:rsid w:val="00A96A3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basedOn w:val="DefaultParagraphFont"/>
    <w:uiPriority w:val="99"/>
    <w:rsid w:val="00A96A3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A96A3B"/>
    <w:rPr>
      <w:rFonts w:ascii="Calibri" w:eastAsia="MS ??" w:hAnsi="Calibr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6A3B"/>
    <w:rPr>
      <w:rFonts w:ascii="Calibri" w:eastAsia="MS ??" w:hAnsi="Calibri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6E62"/>
    <w:rPr>
      <w:rFonts w:ascii="Times New Roman" w:eastAsia="Times New Roman" w:hAnsi="Times New Roman"/>
      <w:b/>
      <w:bCs/>
      <w:sz w:val="20"/>
      <w:szCs w:val="20"/>
      <w:lang w:val="bg-BG"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86E62"/>
    <w:rPr>
      <w:b/>
      <w:bCs/>
      <w:sz w:val="20"/>
      <w:szCs w:val="20"/>
    </w:rPr>
  </w:style>
  <w:style w:type="paragraph" w:customStyle="1" w:styleId="ListParagraph1">
    <w:name w:val="List Paragraph1"/>
    <w:basedOn w:val="Normal"/>
    <w:uiPriority w:val="99"/>
    <w:rsid w:val="0015510F"/>
    <w:pPr>
      <w:ind w:left="708"/>
    </w:pPr>
    <w:rPr>
      <w:rFonts w:eastAsia="Batang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0430" TargetMode="External"/><Relationship Id="rId13" Type="http://schemas.openxmlformats.org/officeDocument/2006/relationships/hyperlink" Target="https://web.apis.bg/p.php?i=490430" TargetMode="External"/><Relationship Id="rId18" Type="http://schemas.openxmlformats.org/officeDocument/2006/relationships/hyperlink" Target="https://web.apis.bg/p.php?i=490430" TargetMode="External"/><Relationship Id="rId26" Type="http://schemas.openxmlformats.org/officeDocument/2006/relationships/hyperlink" Target="https://web.apis.bg/p.php?i=491209" TargetMode="External"/><Relationship Id="rId39" Type="http://schemas.openxmlformats.org/officeDocument/2006/relationships/hyperlink" Target="http://web.apis.bg/p.php?i=27524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.apis.bg/p.php?i=490430" TargetMode="External"/><Relationship Id="rId34" Type="http://schemas.openxmlformats.org/officeDocument/2006/relationships/hyperlink" Target="https://web.apis.bg/p.php?i=491209" TargetMode="External"/><Relationship Id="rId42" Type="http://schemas.openxmlformats.org/officeDocument/2006/relationships/footer" Target="footer2.xml"/><Relationship Id="rId7" Type="http://schemas.openxmlformats.org/officeDocument/2006/relationships/hyperlink" Target="https://web.apis.bg/p.php?i=490430" TargetMode="External"/><Relationship Id="rId12" Type="http://schemas.openxmlformats.org/officeDocument/2006/relationships/hyperlink" Target="https://web.apis.bg/p.php?i=490430" TargetMode="External"/><Relationship Id="rId17" Type="http://schemas.openxmlformats.org/officeDocument/2006/relationships/hyperlink" Target="https://web.apis.bg/p.php?i=490430" TargetMode="External"/><Relationship Id="rId25" Type="http://schemas.openxmlformats.org/officeDocument/2006/relationships/hyperlink" Target="https://web.apis.bg/p.php?i=204216" TargetMode="External"/><Relationship Id="rId33" Type="http://schemas.openxmlformats.org/officeDocument/2006/relationships/hyperlink" Target="https://web.apis.bg/p.php?i=491209" TargetMode="External"/><Relationship Id="rId38" Type="http://schemas.openxmlformats.org/officeDocument/2006/relationships/hyperlink" Target="http://web.apis.bg/p.php?i=27524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pis.bg/p.php?i=490430" TargetMode="External"/><Relationship Id="rId20" Type="http://schemas.openxmlformats.org/officeDocument/2006/relationships/hyperlink" Target="https://web.apis.bg/p.php?i=490430" TargetMode="External"/><Relationship Id="rId29" Type="http://schemas.openxmlformats.org/officeDocument/2006/relationships/hyperlink" Target="https://web.apis.bg/p.php?i=491209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apis.bg/p.php?i=490430" TargetMode="External"/><Relationship Id="rId24" Type="http://schemas.openxmlformats.org/officeDocument/2006/relationships/hyperlink" Target="https://web.apis.bg/p.php?i=204216" TargetMode="External"/><Relationship Id="rId32" Type="http://schemas.openxmlformats.org/officeDocument/2006/relationships/hyperlink" Target="https://web.apis.bg/p.php?i=491209" TargetMode="External"/><Relationship Id="rId37" Type="http://schemas.openxmlformats.org/officeDocument/2006/relationships/hyperlink" Target="https://web.apis.bg/p.php?i=2797996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eb.apis.bg/p.php?i=490430" TargetMode="External"/><Relationship Id="rId23" Type="http://schemas.openxmlformats.org/officeDocument/2006/relationships/hyperlink" Target="https://web.apis.bg/p.php?i=490430" TargetMode="External"/><Relationship Id="rId28" Type="http://schemas.openxmlformats.org/officeDocument/2006/relationships/hyperlink" Target="https://web.apis.bg/p.php?i=491209" TargetMode="External"/><Relationship Id="rId36" Type="http://schemas.openxmlformats.org/officeDocument/2006/relationships/hyperlink" Target="https://web.apis.bg/p.php?i=491209" TargetMode="External"/><Relationship Id="rId10" Type="http://schemas.openxmlformats.org/officeDocument/2006/relationships/hyperlink" Target="https://web.apis.bg/p.php?i=490430" TargetMode="External"/><Relationship Id="rId19" Type="http://schemas.openxmlformats.org/officeDocument/2006/relationships/hyperlink" Target="https://web.apis.bg/p.php?i=490430" TargetMode="External"/><Relationship Id="rId31" Type="http://schemas.openxmlformats.org/officeDocument/2006/relationships/hyperlink" Target="https://web.apis.bg/p.php?i=49120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i=490430" TargetMode="External"/><Relationship Id="rId14" Type="http://schemas.openxmlformats.org/officeDocument/2006/relationships/hyperlink" Target="https://web.apis.bg/p.php?i=490430" TargetMode="External"/><Relationship Id="rId22" Type="http://schemas.openxmlformats.org/officeDocument/2006/relationships/hyperlink" Target="https://web.apis.bg/p.php?i=490430" TargetMode="External"/><Relationship Id="rId27" Type="http://schemas.openxmlformats.org/officeDocument/2006/relationships/hyperlink" Target="https://web.apis.bg/p.php?i=491209" TargetMode="External"/><Relationship Id="rId30" Type="http://schemas.openxmlformats.org/officeDocument/2006/relationships/hyperlink" Target="https://web.apis.bg/p.php?i=491209" TargetMode="External"/><Relationship Id="rId35" Type="http://schemas.openxmlformats.org/officeDocument/2006/relationships/hyperlink" Target="https://web.apis.bg/p.php?i=49120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11</Pages>
  <Words>3334</Words>
  <Characters>19004</Characters>
  <Application>Microsoft Office Outlook</Application>
  <DocSecurity>0</DocSecurity>
  <Lines>0</Lines>
  <Paragraphs>0</Paragraphs>
  <ScaleCrop>false</ScaleCrop>
  <Company>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cbodurova</cp:lastModifiedBy>
  <cp:revision>66</cp:revision>
  <cp:lastPrinted>2019-06-18T07:54:00Z</cp:lastPrinted>
  <dcterms:created xsi:type="dcterms:W3CDTF">2019-04-12T13:03:00Z</dcterms:created>
  <dcterms:modified xsi:type="dcterms:W3CDTF">2019-09-24T12:47:00Z</dcterms:modified>
</cp:coreProperties>
</file>