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DB" w:rsidRPr="00E43052" w:rsidRDefault="00D868DB" w:rsidP="005E52E9">
      <w:pPr>
        <w:jc w:val="right"/>
        <w:rPr>
          <w:b/>
          <w:i/>
          <w:lang w:val="en-US"/>
        </w:rPr>
      </w:pPr>
    </w:p>
    <w:p w:rsidR="00D868DB" w:rsidRPr="00C411AF" w:rsidRDefault="00D868DB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D868DB" w:rsidRDefault="00D868DB" w:rsidP="00560356">
      <w:pPr>
        <w:ind w:left="5664"/>
        <w:rPr>
          <w:rFonts w:eastAsia="MS ??"/>
          <w:b/>
        </w:rPr>
      </w:pPr>
    </w:p>
    <w:p w:rsidR="00D868DB" w:rsidRPr="00560356" w:rsidRDefault="00D868DB" w:rsidP="00560356">
      <w:pPr>
        <w:ind w:left="5664"/>
        <w:rPr>
          <w:rFonts w:eastAsia="MS ??"/>
          <w:b/>
        </w:rPr>
      </w:pPr>
      <w:r w:rsidRPr="00560356">
        <w:rPr>
          <w:rFonts w:eastAsia="MS ??"/>
          <w:b/>
        </w:rPr>
        <w:t>ДО</w:t>
      </w:r>
    </w:p>
    <w:p w:rsidR="00D868DB" w:rsidRPr="00560356" w:rsidRDefault="00D868DB" w:rsidP="00560356">
      <w:pPr>
        <w:ind w:left="5664"/>
        <w:rPr>
          <w:rFonts w:eastAsia="MS ??"/>
          <w:b/>
        </w:rPr>
      </w:pPr>
      <w:r w:rsidRPr="00560356">
        <w:rPr>
          <w:rFonts w:eastAsia="MS ??"/>
          <w:b/>
        </w:rPr>
        <w:t>ОБЩИНА ЗЛАТОГРАД</w:t>
      </w:r>
    </w:p>
    <w:p w:rsidR="00D868DB" w:rsidRPr="00560356" w:rsidRDefault="00D868DB" w:rsidP="00560356">
      <w:pPr>
        <w:autoSpaceDE w:val="0"/>
        <w:autoSpaceDN w:val="0"/>
        <w:adjustRightInd w:val="0"/>
        <w:ind w:left="5664"/>
        <w:rPr>
          <w:b/>
        </w:rPr>
      </w:pPr>
      <w:r w:rsidRPr="00560356">
        <w:rPr>
          <w:b/>
        </w:rPr>
        <w:t xml:space="preserve">гр. Златоград </w:t>
      </w:r>
    </w:p>
    <w:p w:rsidR="00D868DB" w:rsidRPr="00560356" w:rsidRDefault="00D868DB" w:rsidP="00560356">
      <w:pPr>
        <w:autoSpaceDE w:val="0"/>
        <w:autoSpaceDN w:val="0"/>
        <w:adjustRightInd w:val="0"/>
        <w:ind w:left="5664"/>
        <w:rPr>
          <w:b/>
        </w:rPr>
      </w:pPr>
      <w:r w:rsidRPr="00560356">
        <w:rPr>
          <w:b/>
        </w:rPr>
        <w:t>ул. “Стефан Стамболов” № 1</w:t>
      </w:r>
    </w:p>
    <w:p w:rsidR="00D868DB" w:rsidRDefault="00D868DB" w:rsidP="00324C3F">
      <w:pPr>
        <w:jc w:val="center"/>
        <w:rPr>
          <w:b/>
        </w:rPr>
      </w:pPr>
    </w:p>
    <w:p w:rsidR="00D868DB" w:rsidRDefault="00D868DB" w:rsidP="00324C3F">
      <w:pPr>
        <w:jc w:val="center"/>
        <w:rPr>
          <w:b/>
        </w:rPr>
      </w:pPr>
    </w:p>
    <w:p w:rsidR="00D868DB" w:rsidRPr="003D5497" w:rsidRDefault="00D868DB" w:rsidP="00324C3F">
      <w:pPr>
        <w:jc w:val="center"/>
        <w:rPr>
          <w:b/>
        </w:rPr>
      </w:pPr>
      <w:r w:rsidRPr="003D5497">
        <w:rPr>
          <w:b/>
        </w:rPr>
        <w:t>ЗАЯВЛЕНИЕ ЗА УЧАСТИЕ В</w:t>
      </w:r>
    </w:p>
    <w:p w:rsidR="00D868DB" w:rsidRDefault="00D868DB" w:rsidP="00324C3F">
      <w:pPr>
        <w:jc w:val="center"/>
        <w:rPr>
          <w:b/>
          <w:color w:val="000000"/>
          <w:spacing w:val="2"/>
        </w:rPr>
      </w:pPr>
      <w:r w:rsidRPr="003D5497">
        <w:rPr>
          <w:b/>
          <w:color w:val="000000"/>
          <w:spacing w:val="2"/>
        </w:rPr>
        <w:t xml:space="preserve"> ОБЩЕСТВЕНА ПОРЪЧКА С ПРЕДМЕТ:</w:t>
      </w:r>
    </w:p>
    <w:p w:rsidR="00D868DB" w:rsidRDefault="00D868DB" w:rsidP="00324C3F">
      <w:pPr>
        <w:jc w:val="center"/>
        <w:rPr>
          <w:b/>
          <w:color w:val="000000"/>
          <w:spacing w:val="2"/>
        </w:rPr>
      </w:pPr>
    </w:p>
    <w:p w:rsidR="00D868DB" w:rsidRPr="00A75F5B" w:rsidRDefault="00D868DB" w:rsidP="00560356">
      <w:pPr>
        <w:jc w:val="center"/>
        <w:rPr>
          <w:b/>
          <w:sz w:val="28"/>
          <w:szCs w:val="28"/>
        </w:rPr>
      </w:pPr>
      <w:r w:rsidRPr="00A75F5B">
        <w:rPr>
          <w:b/>
          <w:sz w:val="28"/>
          <w:szCs w:val="28"/>
        </w:rPr>
        <w:t>„</w:t>
      </w:r>
      <w:r w:rsidRPr="00A75F5B">
        <w:rPr>
          <w:b/>
          <w:color w:val="000000"/>
        </w:rPr>
        <w:t xml:space="preserve">Изпълнение на СМР </w:t>
      </w:r>
      <w:r w:rsidRPr="00A75F5B">
        <w:rPr>
          <w:b/>
        </w:rPr>
        <w:t>за въвеждане на мерки за енергийна ефективност и обновяване на многофамилни жилищни сгради в град Златог</w:t>
      </w:r>
      <w:r>
        <w:rPr>
          <w:b/>
        </w:rPr>
        <w:t>р</w:t>
      </w:r>
      <w:r w:rsidRPr="00A75F5B">
        <w:rPr>
          <w:b/>
        </w:rPr>
        <w:t>ад – по обособени позиции</w:t>
      </w:r>
      <w:r w:rsidRPr="00A75F5B">
        <w:rPr>
          <w:b/>
          <w:sz w:val="28"/>
          <w:szCs w:val="28"/>
        </w:rPr>
        <w:t>“</w:t>
      </w:r>
    </w:p>
    <w:p w:rsidR="00D868DB" w:rsidRPr="003D5497" w:rsidRDefault="00D868DB" w:rsidP="00324C3F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:rsidR="00D868DB" w:rsidRPr="00C411AF" w:rsidRDefault="00D868DB" w:rsidP="005E52E9">
      <w:pPr>
        <w:jc w:val="both"/>
        <w:rPr>
          <w:b/>
          <w:color w:val="000000"/>
        </w:rPr>
      </w:pPr>
    </w:p>
    <w:p w:rsidR="00D868DB" w:rsidRPr="003542D5" w:rsidRDefault="00D868DB" w:rsidP="005E52E9">
      <w:pPr>
        <w:jc w:val="center"/>
      </w:pPr>
      <w:r w:rsidRPr="003542D5">
        <w:t>ОТ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D868DB" w:rsidRDefault="00D868DB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D868DB" w:rsidRPr="00886E62" w:rsidRDefault="00D868DB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D868DB" w:rsidRPr="00C411AF" w:rsidRDefault="00D868DB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D868DB" w:rsidRPr="00C411AF" w:rsidRDefault="00D868DB" w:rsidP="005E52E9">
      <w:pPr>
        <w:keepNext/>
        <w:ind w:firstLine="720"/>
        <w:jc w:val="both"/>
        <w:rPr>
          <w:b/>
          <w:color w:val="000000"/>
        </w:rPr>
      </w:pPr>
    </w:p>
    <w:p w:rsidR="00D868DB" w:rsidRPr="00C411AF" w:rsidRDefault="00D868DB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D868DB" w:rsidRPr="00C411AF" w:rsidRDefault="00D868DB" w:rsidP="005E52E9">
      <w:pPr>
        <w:keepNext/>
        <w:ind w:firstLine="720"/>
        <w:jc w:val="both"/>
        <w:rPr>
          <w:b/>
          <w:color w:val="000000"/>
        </w:rPr>
      </w:pPr>
    </w:p>
    <w:p w:rsidR="00D868DB" w:rsidRPr="00560356" w:rsidRDefault="00D868DB" w:rsidP="00560356">
      <w:pPr>
        <w:ind w:firstLine="708"/>
        <w:jc w:val="both"/>
        <w:rPr>
          <w:sz w:val="28"/>
          <w:szCs w:val="28"/>
        </w:rPr>
      </w:pPr>
      <w:r w:rsidRPr="00560356">
        <w:rPr>
          <w:color w:val="000000"/>
        </w:rPr>
        <w:t xml:space="preserve">С настоящото заявяваме, че желаем да участваме в обявеното от община Златоград публично състезание с </w:t>
      </w:r>
      <w:r w:rsidRPr="00560356">
        <w:rPr>
          <w:sz w:val="28"/>
          <w:szCs w:val="28"/>
        </w:rPr>
        <w:t>„</w:t>
      </w:r>
      <w:r w:rsidRPr="00560356">
        <w:rPr>
          <w:color w:val="000000"/>
        </w:rPr>
        <w:t xml:space="preserve">Изпълнение на СМР </w:t>
      </w:r>
      <w:r w:rsidRPr="00560356">
        <w:t>за въвеждане на мерки за енергийна ефективност и обновяване на многофамилни жилищни сгради в град Златог</w:t>
      </w:r>
      <w:r>
        <w:t>р</w:t>
      </w:r>
      <w:r w:rsidRPr="00560356">
        <w:t>ад – по обособени позиции</w:t>
      </w:r>
      <w:r w:rsidRPr="00560356">
        <w:rPr>
          <w:sz w:val="28"/>
          <w:szCs w:val="28"/>
        </w:rPr>
        <w:t xml:space="preserve">“ по </w:t>
      </w:r>
      <w:r w:rsidRPr="00560356">
        <w:rPr>
          <w:color w:val="000000"/>
          <w:spacing w:val="2"/>
        </w:rPr>
        <w:t>Обособена позиция № ...................</w:t>
      </w:r>
      <w:r>
        <w:rPr>
          <w:color w:val="000000"/>
          <w:spacing w:val="2"/>
        </w:rPr>
        <w:t>. Декларираме:</w:t>
      </w:r>
    </w:p>
    <w:p w:rsidR="00D868DB" w:rsidRPr="009A0100" w:rsidRDefault="00D868DB" w:rsidP="005E52E9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</w:rPr>
      </w:pPr>
      <w:r w:rsidRPr="009A0100">
        <w:rPr>
          <w:color w:val="000000"/>
        </w:rPr>
        <w:t xml:space="preserve">Запознати сме с условията, посочени в документите за обществената поръчка. </w:t>
      </w:r>
    </w:p>
    <w:p w:rsidR="00D868DB" w:rsidRPr="009A0100" w:rsidRDefault="00D868DB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9A0100">
        <w:rPr>
          <w:color w:val="000000"/>
        </w:rPr>
        <w:t>Приемаме изцяло, без резерви или ограничения всички условия на настоящата обществена поръчка, включително срока на валидност на офертата (</w:t>
      </w:r>
      <w:bookmarkStart w:id="0" w:name="_GoBack"/>
      <w:r w:rsidRPr="009A0100">
        <w:rPr>
          <w:i/>
          <w:color w:val="000000"/>
        </w:rPr>
        <w:t>който е 167 дни, считано от крайния срок за получаване на офертите или до 11.12.2019г</w:t>
      </w:r>
      <w:bookmarkEnd w:id="0"/>
      <w:r w:rsidRPr="009A0100">
        <w:rPr>
          <w:color w:val="000000"/>
        </w:rPr>
        <w:t>.) и проекта на договор за обществена поръчка.</w:t>
      </w:r>
    </w:p>
    <w:p w:rsidR="00D868DB" w:rsidRPr="009A0100" w:rsidRDefault="00D868DB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9A0100">
        <w:rPr>
          <w:color w:val="000000"/>
        </w:rPr>
        <w:t>При изпълнението на поръчката ще използваме/няма да използваме подизпълнители.</w:t>
      </w:r>
    </w:p>
    <w:p w:rsidR="00D868DB" w:rsidRPr="009A0100" w:rsidRDefault="00D868DB" w:rsidP="007F25EC">
      <w:pPr>
        <w:ind w:left="709"/>
        <w:jc w:val="both"/>
        <w:rPr>
          <w:color w:val="000000"/>
          <w:lang w:val="en-US"/>
        </w:rPr>
      </w:pPr>
      <w:r w:rsidRPr="009A0100">
        <w:rPr>
          <w:color w:val="000000"/>
        </w:rPr>
        <w:t>....................  .......................................</w:t>
      </w:r>
      <w:r w:rsidRPr="009A0100">
        <w:rPr>
          <w:color w:val="000000"/>
          <w:lang w:val="en-US"/>
        </w:rPr>
        <w:t>[</w:t>
      </w:r>
      <w:r w:rsidRPr="009A0100">
        <w:rPr>
          <w:i/>
          <w:color w:val="000000"/>
        </w:rPr>
        <w:t>в случай, че участникът използва подизпълнители, посочва името на подизпълнителя, видоведе работи, които ще ипълнява и неговия дял в % от поръчката</w:t>
      </w:r>
      <w:r w:rsidRPr="009A0100">
        <w:rPr>
          <w:color w:val="000000"/>
          <w:lang w:val="en-US"/>
        </w:rPr>
        <w:t>]</w:t>
      </w:r>
    </w:p>
    <w:p w:rsidR="00D868DB" w:rsidRPr="009A0100" w:rsidRDefault="00D868DB" w:rsidP="00324C3F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9A0100">
        <w:t>Представените от нас документи, са описани в приложения опис.</w:t>
      </w:r>
    </w:p>
    <w:p w:rsidR="00D868DB" w:rsidRPr="00324C3F" w:rsidRDefault="00D868DB" w:rsidP="00324C3F">
      <w:pPr>
        <w:pStyle w:val="ListParagraph"/>
        <w:ind w:left="1080"/>
        <w:jc w:val="both"/>
        <w:rPr>
          <w:b/>
          <w:color w:val="000000"/>
        </w:rPr>
      </w:pPr>
    </w:p>
    <w:p w:rsidR="00D868DB" w:rsidRPr="00C411AF" w:rsidRDefault="00D868DB" w:rsidP="005E52E9">
      <w:pPr>
        <w:ind w:left="709"/>
        <w:jc w:val="both"/>
        <w:rPr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________/ _________ / ______</w:t>
            </w:r>
          </w:p>
        </w:tc>
      </w:tr>
      <w:tr w:rsidR="00D868DB" w:rsidRPr="003D5497" w:rsidTr="00560356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</w:tbl>
    <w:p w:rsidR="00D868DB" w:rsidRPr="003D5497" w:rsidRDefault="00D868DB" w:rsidP="00324C3F">
      <w:pPr>
        <w:jc w:val="right"/>
        <w:rPr>
          <w:b/>
          <w:i/>
        </w:rPr>
      </w:pPr>
      <w:r w:rsidRPr="003D5497">
        <w:rPr>
          <w:b/>
          <w:i/>
        </w:rPr>
        <w:t>ОБРАЗЕЦ №2</w:t>
      </w:r>
    </w:p>
    <w:p w:rsidR="00D868DB" w:rsidRPr="003D5497" w:rsidRDefault="00D868DB" w:rsidP="00324C3F">
      <w:pPr>
        <w:jc w:val="center"/>
        <w:rPr>
          <w:b/>
          <w:color w:val="000000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4320"/>
      </w:tblGrid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ind w:left="252" w:hanging="252"/>
              <w:jc w:val="both"/>
              <w:rPr>
                <w:i/>
                <w:color w:val="000000"/>
              </w:rPr>
            </w:pPr>
            <w:r w:rsidRPr="003D5497">
              <w:rPr>
                <w:i/>
                <w:color w:val="000000"/>
              </w:rPr>
              <w:t>(търговското дружество или обединения или друга правна форма)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  <w:rPr>
                <w:b/>
                <w:color w:val="000000"/>
              </w:rPr>
            </w:pPr>
            <w:r w:rsidRPr="003D5497">
              <w:rPr>
                <w:b/>
                <w:color w:val="000000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</w:tbl>
    <w:p w:rsidR="00D868DB" w:rsidRPr="00324C3F" w:rsidRDefault="00D868DB" w:rsidP="00324C3F">
      <w:pPr>
        <w:rPr>
          <w:b/>
          <w:color w:val="000000"/>
          <w:sz w:val="28"/>
        </w:rPr>
      </w:pPr>
    </w:p>
    <w:p w:rsidR="00D868DB" w:rsidRPr="003D5497" w:rsidRDefault="00D868DB" w:rsidP="00324C3F">
      <w:pPr>
        <w:jc w:val="center"/>
        <w:rPr>
          <w:b/>
          <w:color w:val="000000"/>
        </w:rPr>
      </w:pPr>
      <w:r w:rsidRPr="003D5497">
        <w:rPr>
          <w:b/>
          <w:color w:val="000000"/>
          <w:sz w:val="32"/>
        </w:rPr>
        <w:t>ОПИС</w:t>
      </w:r>
    </w:p>
    <w:p w:rsidR="00D868DB" w:rsidRPr="003D5497" w:rsidRDefault="00D868DB" w:rsidP="00324C3F">
      <w:pPr>
        <w:jc w:val="center"/>
        <w:rPr>
          <w:b/>
          <w:color w:val="000000"/>
        </w:rPr>
      </w:pPr>
      <w:r w:rsidRPr="003D5497">
        <w:rPr>
          <w:b/>
          <w:color w:val="000000"/>
        </w:rPr>
        <w:t>НА ДОКУМЕНТИТЕ</w:t>
      </w:r>
      <w:r>
        <w:rPr>
          <w:b/>
          <w:color w:val="000000"/>
        </w:rPr>
        <w:t>,</w:t>
      </w:r>
      <w:r w:rsidRPr="003D5497">
        <w:rPr>
          <w:b/>
          <w:color w:val="000000"/>
        </w:rPr>
        <w:t xml:space="preserve"> ПРЕДСТАВЕНИ</w:t>
      </w:r>
    </w:p>
    <w:p w:rsidR="00D868DB" w:rsidRPr="00D210FB" w:rsidRDefault="00D868DB" w:rsidP="00324C3F">
      <w:pPr>
        <w:jc w:val="center"/>
        <w:rPr>
          <w:b/>
          <w:color w:val="000000"/>
        </w:rPr>
      </w:pPr>
      <w:r w:rsidRPr="003D5497">
        <w:rPr>
          <w:b/>
          <w:color w:val="000000"/>
        </w:rPr>
        <w:t>ЗА УЧАСТИЕ В ПРОЦЕДУРА ЗА ВЪЗЛА</w:t>
      </w:r>
      <w:r>
        <w:rPr>
          <w:b/>
          <w:color w:val="000000"/>
        </w:rPr>
        <w:t xml:space="preserve">ГАНЕ НА ОБЩЕСТВЕНА ПОРЪЧКА </w:t>
      </w:r>
      <w:r w:rsidRPr="003D5497">
        <w:rPr>
          <w:b/>
          <w:color w:val="000000"/>
        </w:rPr>
        <w:t>С ПРЕДМЕТ:</w:t>
      </w:r>
    </w:p>
    <w:p w:rsidR="00D868DB" w:rsidRPr="00A75F5B" w:rsidRDefault="00D868DB" w:rsidP="00560356">
      <w:pPr>
        <w:jc w:val="center"/>
        <w:rPr>
          <w:b/>
          <w:sz w:val="28"/>
          <w:szCs w:val="28"/>
        </w:rPr>
      </w:pPr>
      <w:r w:rsidRPr="00A75F5B">
        <w:rPr>
          <w:b/>
          <w:sz w:val="28"/>
          <w:szCs w:val="28"/>
        </w:rPr>
        <w:t>„</w:t>
      </w:r>
      <w:r w:rsidRPr="00A75F5B">
        <w:rPr>
          <w:b/>
          <w:color w:val="000000"/>
        </w:rPr>
        <w:t xml:space="preserve">Изпълнение на СМР </w:t>
      </w:r>
      <w:r w:rsidRPr="00A75F5B">
        <w:rPr>
          <w:b/>
        </w:rPr>
        <w:t>за въвеждане на мерки за енергийна ефективност и обновяване на многофамилни жилищни сгради в град Златог</w:t>
      </w:r>
      <w:r>
        <w:rPr>
          <w:b/>
        </w:rPr>
        <w:t>р</w:t>
      </w:r>
      <w:r w:rsidRPr="00A75F5B">
        <w:rPr>
          <w:b/>
        </w:rPr>
        <w:t>ад – по обособени позиции</w:t>
      </w:r>
      <w:r w:rsidRPr="00A75F5B">
        <w:rPr>
          <w:b/>
          <w:sz w:val="28"/>
          <w:szCs w:val="28"/>
        </w:rPr>
        <w:t>“</w:t>
      </w:r>
    </w:p>
    <w:p w:rsidR="00D868DB" w:rsidRPr="003D5497" w:rsidRDefault="00D868DB" w:rsidP="00560356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:rsidR="00D868DB" w:rsidRPr="003D5497" w:rsidRDefault="00D868DB" w:rsidP="00324C3F">
      <w:pPr>
        <w:rPr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6"/>
        <w:gridCol w:w="6335"/>
        <w:gridCol w:w="1418"/>
      </w:tblGrid>
      <w:tr w:rsidR="00D868DB" w:rsidRPr="003D5497" w:rsidTr="00560356">
        <w:trPr>
          <w:tblHeader/>
        </w:trPr>
        <w:tc>
          <w:tcPr>
            <w:tcW w:w="1286" w:type="dxa"/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Документ №</w:t>
            </w:r>
          </w:p>
        </w:tc>
        <w:tc>
          <w:tcPr>
            <w:tcW w:w="6335" w:type="dxa"/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Съдържание</w:t>
            </w:r>
          </w:p>
        </w:tc>
        <w:tc>
          <w:tcPr>
            <w:tcW w:w="1418" w:type="dxa"/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iCs/>
              </w:rPr>
            </w:pPr>
            <w:r w:rsidRPr="003D5497">
              <w:rPr>
                <w:b/>
                <w:iCs/>
              </w:rPr>
              <w:t>Страница №</w:t>
            </w:r>
          </w:p>
        </w:tc>
      </w:tr>
      <w:tr w:rsidR="00D868DB" w:rsidRPr="003D5497" w:rsidTr="00560356"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1</w:t>
            </w:r>
          </w:p>
        </w:tc>
        <w:tc>
          <w:tcPr>
            <w:tcW w:w="6335" w:type="dxa"/>
            <w:tcBorders>
              <w:bottom w:val="double" w:sz="4" w:space="0" w:color="auto"/>
            </w:tcBorders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bCs/>
              </w:rPr>
              <w:t>3</w:t>
            </w:r>
          </w:p>
        </w:tc>
      </w:tr>
      <w:tr w:rsidR="00D868DB" w:rsidRPr="003D5497" w:rsidTr="00560356">
        <w:tc>
          <w:tcPr>
            <w:tcW w:w="9039" w:type="dxa"/>
            <w:gridSpan w:val="3"/>
            <w:shd w:val="clear" w:color="auto" w:fill="BFBFBF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3D5497">
              <w:rPr>
                <w:b/>
                <w:lang w:eastAsia="en-GB"/>
              </w:rPr>
              <w:t xml:space="preserve">Информация и документи </w:t>
            </w:r>
          </w:p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3D5497">
              <w:rPr>
                <w:b/>
                <w:lang w:eastAsia="en-GB"/>
              </w:rPr>
              <w:t>относно личното състояние на участника</w:t>
            </w:r>
          </w:p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D5497">
              <w:rPr>
                <w:b/>
                <w:lang w:eastAsia="en-GB"/>
              </w:rPr>
              <w:t>и критериите за подбор</w:t>
            </w: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  <w:rPr>
                <w:b/>
              </w:rPr>
            </w:pPr>
            <w:r w:rsidRPr="003D5497">
              <w:t xml:space="preserve">Заявление за участие </w:t>
            </w:r>
            <w:r w:rsidRPr="003D5497">
              <w:rPr>
                <w:b/>
              </w:rPr>
              <w:t>(по образец)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t xml:space="preserve">Настоящият опис </w:t>
            </w:r>
            <w:r w:rsidRPr="003D5497">
              <w:rPr>
                <w:b/>
              </w:rPr>
              <w:t>(по образец)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  <w:rPr>
                <w:b/>
              </w:rPr>
            </w:pPr>
            <w:r w:rsidRPr="003D5497">
              <w:t xml:space="preserve">Единен европейски документ за обществени поръчки (ЕЕДОП) </w:t>
            </w:r>
            <w:r w:rsidRPr="003D5497">
              <w:rPr>
                <w:b/>
              </w:rPr>
              <w:t>(по образец)</w:t>
            </w:r>
          </w:p>
          <w:p w:rsidR="00D868DB" w:rsidRPr="003D5497" w:rsidRDefault="00D868DB" w:rsidP="00560356">
            <w:pPr>
              <w:pStyle w:val="BodyText"/>
              <w:spacing w:after="0"/>
              <w:rPr>
                <w:i/>
              </w:rPr>
            </w:pPr>
            <w:r w:rsidRPr="003D5497">
              <w:rPr>
                <w:i/>
              </w:rPr>
              <w:t>(когато е приложимо се представя повече от един ЕЕДОП)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t>Документи за доказване на предприети мерки за надеждност (</w:t>
            </w:r>
            <w:r w:rsidRPr="003D5497">
              <w:rPr>
                <w:i/>
              </w:rPr>
              <w:t>само когато е приложимо</w:t>
            </w:r>
            <w:r w:rsidRPr="003D5497">
              <w:t>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t>Документ за създаване на обединението – участник (</w:t>
            </w:r>
            <w:r w:rsidRPr="003D5497">
              <w:rPr>
                <w:i/>
              </w:rPr>
              <w:t>копие</w:t>
            </w:r>
            <w:r w:rsidRPr="003D5497">
              <w:t>) (</w:t>
            </w:r>
            <w:r w:rsidRPr="003D5497">
              <w:rPr>
                <w:i/>
              </w:rPr>
              <w:t>само когато е приложимо</w:t>
            </w:r>
            <w:r w:rsidRPr="003D5497">
              <w:t>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9039" w:type="dxa"/>
            <w:gridSpan w:val="3"/>
            <w:shd w:val="clear" w:color="auto" w:fill="A6A6A6"/>
          </w:tcPr>
          <w:p w:rsidR="00D868DB" w:rsidRPr="003D5497" w:rsidRDefault="00D868DB" w:rsidP="00560356">
            <w:pPr>
              <w:pStyle w:val="BodyText"/>
              <w:spacing w:after="0"/>
              <w:jc w:val="center"/>
            </w:pPr>
            <w:r w:rsidRPr="003D5497">
              <w:rPr>
                <w:b/>
              </w:rPr>
              <w:t>ОФЕРТА</w:t>
            </w: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rPr>
                <w:b/>
              </w:rPr>
              <w:t>Техническо предложение (по образец)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rPr>
                <w:b/>
              </w:rPr>
              <w:t>Ценово предложение</w:t>
            </w:r>
            <w:r w:rsidRPr="003D5497">
              <w:t xml:space="preserve"> </w:t>
            </w:r>
            <w:r w:rsidRPr="003D5497">
              <w:rPr>
                <w:b/>
              </w:rPr>
              <w:t>(по образец)</w:t>
            </w:r>
          </w:p>
          <w:p w:rsidR="00D868DB" w:rsidRPr="003D5497" w:rsidRDefault="00D868DB" w:rsidP="00560356">
            <w:pPr>
              <w:pStyle w:val="BodyText"/>
              <w:spacing w:after="0"/>
              <w:rPr>
                <w:b/>
                <w:bCs/>
                <w:i/>
                <w:iCs/>
              </w:rPr>
            </w:pPr>
            <w:r w:rsidRPr="003D5497">
              <w:rPr>
                <w:b/>
                <w:bCs/>
                <w:i/>
                <w:iCs/>
              </w:rPr>
              <w:t xml:space="preserve">(в отделен запечатан плик с </w:t>
            </w:r>
            <w:r w:rsidRPr="003D5497">
              <w:rPr>
                <w:b/>
                <w:i/>
              </w:rPr>
              <w:t>надпи</w:t>
            </w:r>
            <w:r>
              <w:rPr>
                <w:b/>
                <w:i/>
              </w:rPr>
              <w:t xml:space="preserve">с “Предлагани ценови параметри по Обособена позиция ..........” </w:t>
            </w:r>
            <w:r w:rsidRPr="003D5497">
              <w:rPr>
                <w:b/>
                <w:i/>
              </w:rPr>
              <w:t>и наименованието на участника</w:t>
            </w:r>
            <w:r w:rsidRPr="003D549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</w:pPr>
          </w:p>
        </w:tc>
      </w:tr>
      <w:tr w:rsidR="00D868DB" w:rsidRPr="003D5497" w:rsidTr="00560356">
        <w:tc>
          <w:tcPr>
            <w:tcW w:w="1286" w:type="dxa"/>
          </w:tcPr>
          <w:p w:rsidR="00D868DB" w:rsidRPr="003D5497" w:rsidRDefault="00D868DB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t>Други, които участникът счита, че са приложими:</w:t>
            </w:r>
          </w:p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t>………………..</w:t>
            </w:r>
          </w:p>
          <w:p w:rsidR="00D868DB" w:rsidRPr="003D5497" w:rsidRDefault="00D868DB" w:rsidP="00560356">
            <w:pPr>
              <w:pStyle w:val="BodyText"/>
              <w:spacing w:after="0"/>
            </w:pPr>
            <w:r w:rsidRPr="003D5497">
              <w:rPr>
                <w:i/>
                <w:iCs/>
              </w:rPr>
              <w:t>(Описват се приложените от участника документи на съответното място)</w:t>
            </w:r>
          </w:p>
        </w:tc>
        <w:tc>
          <w:tcPr>
            <w:tcW w:w="1418" w:type="dxa"/>
          </w:tcPr>
          <w:p w:rsidR="00D868DB" w:rsidRPr="003D5497" w:rsidRDefault="00D868DB" w:rsidP="00560356">
            <w:pPr>
              <w:pStyle w:val="BodyText"/>
              <w:spacing w:after="0"/>
            </w:pPr>
          </w:p>
        </w:tc>
      </w:tr>
    </w:tbl>
    <w:p w:rsidR="00D868DB" w:rsidRPr="003D5497" w:rsidRDefault="00D868DB" w:rsidP="00324C3F">
      <w:pPr>
        <w:ind w:firstLine="567"/>
        <w:rPr>
          <w:b/>
          <w:u w:val="single"/>
        </w:rPr>
      </w:pPr>
    </w:p>
    <w:p w:rsidR="00D868DB" w:rsidRPr="003D5497" w:rsidRDefault="00D868DB" w:rsidP="00324C3F">
      <w:pPr>
        <w:jc w:val="both"/>
        <w:rPr>
          <w:b/>
          <w:color w:val="000000"/>
        </w:rPr>
      </w:pPr>
      <w:r w:rsidRPr="003D5497">
        <w:rPr>
          <w:b/>
          <w:color w:val="000000"/>
        </w:rPr>
        <w:t>Правно обвързващ подпис:</w:t>
      </w:r>
    </w:p>
    <w:p w:rsidR="00D868DB" w:rsidRPr="003D5497" w:rsidRDefault="00D868DB" w:rsidP="00324C3F">
      <w:pPr>
        <w:jc w:val="both"/>
        <w:rPr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4320"/>
      </w:tblGrid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________/ _________ / 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  <w:tr w:rsidR="00D868DB" w:rsidRPr="003D549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868DB" w:rsidRPr="003D5497" w:rsidRDefault="00D868DB" w:rsidP="00560356">
            <w:pPr>
              <w:jc w:val="both"/>
            </w:pPr>
            <w:r w:rsidRPr="003D5497">
              <w:t>__________________________</w:t>
            </w:r>
          </w:p>
        </w:tc>
      </w:tr>
    </w:tbl>
    <w:p w:rsidR="00D868DB" w:rsidRPr="003D5497" w:rsidRDefault="00D868DB" w:rsidP="00324C3F"/>
    <w:p w:rsidR="00D868DB" w:rsidRPr="00840835" w:rsidRDefault="00D868DB" w:rsidP="00560356">
      <w:pPr>
        <w:rPr>
          <w:lang w:val="ru-RU"/>
        </w:rPr>
      </w:pPr>
      <w:r>
        <w:br w:type="page"/>
      </w:r>
    </w:p>
    <w:p w:rsidR="00D868DB" w:rsidRPr="003C4FE1" w:rsidRDefault="00D868DB" w:rsidP="00560356">
      <w:pPr>
        <w:jc w:val="right"/>
        <w:rPr>
          <w:b/>
          <w:lang w:val="ru-RU"/>
        </w:rPr>
      </w:pPr>
      <w:r w:rsidRPr="003C4FE1">
        <w:rPr>
          <w:b/>
        </w:rPr>
        <w:t xml:space="preserve">ОБРАЗЕЦ № </w:t>
      </w:r>
      <w:r>
        <w:rPr>
          <w:b/>
        </w:rPr>
        <w:t>4</w:t>
      </w:r>
    </w:p>
    <w:p w:rsidR="00D868DB" w:rsidRPr="003C4FE1" w:rsidRDefault="00D868DB" w:rsidP="00560356">
      <w:pPr>
        <w:rPr>
          <w:b/>
          <w:lang w:eastAsia="en-US"/>
        </w:rPr>
      </w:pPr>
    </w:p>
    <w:p w:rsidR="00D868DB" w:rsidRDefault="00D868DB" w:rsidP="00560356">
      <w:pPr>
        <w:ind w:left="6372"/>
        <w:rPr>
          <w:b/>
        </w:rPr>
      </w:pPr>
      <w:r>
        <w:rPr>
          <w:b/>
        </w:rPr>
        <w:t>ДО</w:t>
      </w:r>
    </w:p>
    <w:p w:rsidR="00D868DB" w:rsidRDefault="00D868DB" w:rsidP="00560356">
      <w:pPr>
        <w:ind w:left="6372"/>
        <w:rPr>
          <w:b/>
        </w:rPr>
      </w:pPr>
      <w:r>
        <w:rPr>
          <w:b/>
        </w:rPr>
        <w:t>ОБЩИНА ЗЛАТОГРАД</w:t>
      </w:r>
    </w:p>
    <w:p w:rsidR="00D868DB" w:rsidRPr="00A96A3B" w:rsidRDefault="00D868DB" w:rsidP="00560356">
      <w:pPr>
        <w:ind w:left="6372"/>
        <w:rPr>
          <w:b/>
        </w:rPr>
      </w:pPr>
    </w:p>
    <w:p w:rsidR="00D868DB" w:rsidRPr="002A524F" w:rsidRDefault="00D868DB" w:rsidP="00560356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D868DB" w:rsidRPr="00C02A54" w:rsidRDefault="00D868DB" w:rsidP="00560356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D868DB" w:rsidRPr="00A75F5B" w:rsidRDefault="00D868DB" w:rsidP="00560356">
      <w:pPr>
        <w:jc w:val="center"/>
        <w:rPr>
          <w:b/>
          <w:sz w:val="28"/>
          <w:szCs w:val="28"/>
        </w:rPr>
      </w:pPr>
      <w:r w:rsidRPr="00991454">
        <w:rPr>
          <w:b/>
          <w:i/>
        </w:rPr>
        <w:t xml:space="preserve"> </w:t>
      </w:r>
      <w:r w:rsidRPr="00A75F5B">
        <w:rPr>
          <w:b/>
          <w:sz w:val="28"/>
          <w:szCs w:val="28"/>
        </w:rPr>
        <w:t>„</w:t>
      </w:r>
      <w:r w:rsidRPr="00A75F5B">
        <w:rPr>
          <w:b/>
          <w:color w:val="000000"/>
        </w:rPr>
        <w:t xml:space="preserve">Изпълнение на СМР </w:t>
      </w:r>
      <w:r w:rsidRPr="00A75F5B">
        <w:rPr>
          <w:b/>
        </w:rPr>
        <w:t>за въвеждане на мерки за енергийна ефективност и обновяване на многофамилни жилищни сгради в град Златог</w:t>
      </w:r>
      <w:r>
        <w:rPr>
          <w:b/>
        </w:rPr>
        <w:t>р</w:t>
      </w:r>
      <w:r w:rsidRPr="00A75F5B">
        <w:rPr>
          <w:b/>
        </w:rPr>
        <w:t>ад – по обособени позиции</w:t>
      </w:r>
      <w:r w:rsidRPr="00A75F5B">
        <w:rPr>
          <w:b/>
          <w:sz w:val="28"/>
          <w:szCs w:val="28"/>
        </w:rPr>
        <w:t>“</w:t>
      </w:r>
    </w:p>
    <w:p w:rsidR="00D868DB" w:rsidRPr="003D5497" w:rsidRDefault="00D868DB" w:rsidP="00560356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:rsidR="00D868DB" w:rsidRPr="002A524F" w:rsidRDefault="00D868DB" w:rsidP="00560356">
      <w:pPr>
        <w:ind w:firstLine="709"/>
        <w:jc w:val="center"/>
      </w:pPr>
      <w:r w:rsidRPr="002A524F">
        <w:t>От:______________________________________________________________</w:t>
      </w:r>
    </w:p>
    <w:p w:rsidR="00D868DB" w:rsidRPr="002A524F" w:rsidRDefault="00D868DB" w:rsidP="00560356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D868DB" w:rsidRPr="002A524F" w:rsidRDefault="00D868DB" w:rsidP="00560356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D868DB" w:rsidRPr="002A524F" w:rsidRDefault="00D868DB" w:rsidP="00560356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D868DB" w:rsidRPr="002A524F" w:rsidRDefault="00D868DB" w:rsidP="00560356">
      <w:pPr>
        <w:ind w:firstLine="288"/>
        <w:jc w:val="both"/>
        <w:rPr>
          <w:b/>
        </w:rPr>
      </w:pPr>
    </w:p>
    <w:p w:rsidR="00D868DB" w:rsidRPr="00C02A54" w:rsidRDefault="00D868DB" w:rsidP="00560356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D868DB" w:rsidRDefault="00D868DB" w:rsidP="00560356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D868DB" w:rsidRPr="00C02A54" w:rsidRDefault="00D868DB" w:rsidP="00560356">
      <w:pPr>
        <w:ind w:firstLine="513"/>
        <w:jc w:val="both"/>
      </w:pPr>
    </w:p>
    <w:p w:rsidR="00D868DB" w:rsidRDefault="00D868DB" w:rsidP="00560356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560356">
        <w:rPr>
          <w:color w:val="000000"/>
        </w:rPr>
        <w:t xml:space="preserve">Изпълнение на СМР </w:t>
      </w:r>
      <w:r w:rsidRPr="00560356">
        <w:t>за въвеждане на мерки за енергийна ефективност и обновяване на многофамилни жилищни сгради в град Златог</w:t>
      </w:r>
      <w:r>
        <w:t>р</w:t>
      </w:r>
      <w:r w:rsidRPr="00560356">
        <w:t>ад – по обособени позиции</w:t>
      </w:r>
      <w:r w:rsidRPr="00560356">
        <w:rPr>
          <w:sz w:val="28"/>
          <w:szCs w:val="28"/>
        </w:rPr>
        <w:t xml:space="preserve">“ по </w:t>
      </w:r>
      <w:r w:rsidRPr="00560356">
        <w:rPr>
          <w:color w:val="000000"/>
          <w:spacing w:val="2"/>
        </w:rPr>
        <w:t>Обособена позиция № ...................</w:t>
      </w:r>
      <w:r>
        <w:rPr>
          <w:color w:val="000000"/>
          <w:spacing w:val="2"/>
        </w:rPr>
        <w:t>.</w:t>
      </w:r>
      <w:r>
        <w:rPr>
          <w:color w:val="000000"/>
          <w:spacing w:val="1"/>
        </w:rPr>
        <w:t>.</w:t>
      </w:r>
    </w:p>
    <w:p w:rsidR="00D868DB" w:rsidRDefault="00D868DB" w:rsidP="00560356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D868DB" w:rsidRPr="00551214" w:rsidRDefault="00D868DB" w:rsidP="00560356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D868DB" w:rsidRPr="00551214" w:rsidRDefault="00D868DB" w:rsidP="00560356">
      <w:pPr>
        <w:jc w:val="both"/>
        <w:rPr>
          <w:b/>
          <w:position w:val="8"/>
        </w:rPr>
      </w:pPr>
    </w:p>
    <w:p w:rsidR="00D868DB" w:rsidRPr="00ED0639" w:rsidRDefault="00D868DB" w:rsidP="00560356">
      <w:pPr>
        <w:pStyle w:val="ListParagraph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ED0639">
        <w:rPr>
          <w:i/>
        </w:rPr>
        <w:t xml:space="preserve">Предложеният срок за изпълнение трябва да бъде посочен в календарни дни и не може да бъде по-кратък и не по-дълъг от </w:t>
      </w:r>
      <w:r>
        <w:rPr>
          <w:i/>
        </w:rPr>
        <w:t>посоченото в Документите за обществената поръчка).</w:t>
      </w:r>
    </w:p>
    <w:p w:rsidR="00D868DB" w:rsidRPr="00ED0639" w:rsidRDefault="00D868DB" w:rsidP="00560356">
      <w:pPr>
        <w:jc w:val="both"/>
        <w:rPr>
          <w:position w:val="8"/>
        </w:rPr>
      </w:pPr>
    </w:p>
    <w:p w:rsidR="00D868DB" w:rsidRPr="00ED0639" w:rsidRDefault="00D868DB" w:rsidP="00560356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Pr="00ED0639">
        <w:rPr>
          <w:rFonts w:ascii="Times New Roman" w:hAnsi="Times New Roman"/>
          <w:color w:val="000000"/>
          <w:lang w:val="bg-BG"/>
        </w:rPr>
        <w:t>......... години. (</w:t>
      </w:r>
      <w:r w:rsidRPr="00ED0639">
        <w:rPr>
          <w:rFonts w:ascii="Times New Roman" w:hAnsi="Times New Roman"/>
          <w:i/>
          <w:lang w:val="bg-BG"/>
        </w:rPr>
        <w:t xml:space="preserve">Предложеният гаранционен срок за извършените строителни и монтажни работи не следва да бъде по-кратък от предвидения в чл. 20, ал.4, т. 3 Наредба № 2 от </w:t>
      </w:r>
      <w:smartTag w:uri="urn:schemas-microsoft-com:office:smarttags" w:element="metricconverter">
        <w:smartTagPr>
          <w:attr w:name="ProductID" w:val="2003 г"/>
        </w:smartTagPr>
        <w:r w:rsidRPr="00ED0639">
          <w:rPr>
            <w:rFonts w:ascii="Times New Roman" w:hAnsi="Times New Roman"/>
            <w:i/>
            <w:lang w:val="bg-BG"/>
          </w:rPr>
          <w:t>2003 г</w:t>
        </w:r>
      </w:smartTag>
      <w:r w:rsidRPr="00ED0639">
        <w:rPr>
          <w:rFonts w:ascii="Times New Roman" w:hAnsi="Times New Roman"/>
          <w:i/>
          <w:lang w:val="bg-BG"/>
        </w:rPr>
        <w:t>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15 години.)</w:t>
      </w:r>
    </w:p>
    <w:p w:rsidR="00D868DB" w:rsidRPr="00ED0639" w:rsidRDefault="00D868DB" w:rsidP="00560356">
      <w:pPr>
        <w:tabs>
          <w:tab w:val="left" w:pos="709"/>
        </w:tabs>
        <w:jc w:val="both"/>
        <w:rPr>
          <w:i/>
          <w:lang w:val="ru-RU"/>
        </w:rPr>
      </w:pPr>
    </w:p>
    <w:p w:rsidR="00D868DB" w:rsidRPr="00ED0639" w:rsidRDefault="00D868DB" w:rsidP="00560356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D868DB" w:rsidRPr="00ED0639" w:rsidRDefault="00D868DB" w:rsidP="00560356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D868DB" w:rsidRPr="00ED0639" w:rsidRDefault="00D868DB" w:rsidP="00560356">
      <w:pPr>
        <w:tabs>
          <w:tab w:val="left" w:pos="0"/>
        </w:tabs>
        <w:jc w:val="both"/>
        <w:rPr>
          <w:b/>
        </w:rPr>
      </w:pPr>
    </w:p>
    <w:p w:rsidR="00D868DB" w:rsidRPr="002A524F" w:rsidRDefault="00D868DB" w:rsidP="00560356">
      <w:pPr>
        <w:ind w:firstLine="709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868DB" w:rsidRPr="002A524F" w:rsidRDefault="00D868DB" w:rsidP="00560356">
      <w:pPr>
        <w:ind w:left="713"/>
        <w:jc w:val="both"/>
      </w:pPr>
    </w:p>
    <w:p w:rsidR="00D868DB" w:rsidRPr="002A524F" w:rsidRDefault="00D868DB" w:rsidP="00560356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D868DB" w:rsidRPr="00C71591" w:rsidRDefault="00D868DB" w:rsidP="00560356">
      <w:pPr>
        <w:tabs>
          <w:tab w:val="left" w:pos="0"/>
        </w:tabs>
        <w:jc w:val="both"/>
        <w:rPr>
          <w:highlight w:val="yellow"/>
        </w:rPr>
      </w:pPr>
    </w:p>
    <w:p w:rsidR="00D868DB" w:rsidRPr="00521F17" w:rsidRDefault="00D868DB" w:rsidP="00521F17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D868DB" w:rsidRPr="00A96A3B" w:rsidRDefault="00D868DB" w:rsidP="00560356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Приложение №1 Работна програма</w:t>
      </w:r>
      <w:r w:rsidRPr="00A96A3B">
        <w:rPr>
          <w:u w:val="single"/>
        </w:rPr>
        <w:t>.</w:t>
      </w:r>
    </w:p>
    <w:p w:rsidR="00D868DB" w:rsidRPr="00A96A3B" w:rsidRDefault="00D868DB" w:rsidP="00560356">
      <w:pPr>
        <w:jc w:val="both"/>
      </w:pPr>
      <w:r w:rsidRPr="00A96A3B">
        <w:rPr>
          <w:bCs/>
          <w:i/>
        </w:rPr>
        <w:t xml:space="preserve">(*** В работната програма се описват </w:t>
      </w:r>
      <w:r w:rsidRPr="00A96A3B">
        <w:rPr>
          <w:bCs/>
        </w:rPr>
        <w:t xml:space="preserve">основните видове работи, декомпозирането им на отделни дейности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СМР, които гарантират качественото им изпълнение; основните видове строителни материали, които ще се влагат по време на строителството – с посочени параметри, от които да е видно съответствието с изискванията на възложителя; </w:t>
      </w:r>
      <w:r w:rsidRPr="00A96A3B">
        <w:t>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D868DB" w:rsidRPr="00A96A3B" w:rsidRDefault="00D868DB" w:rsidP="00560356">
      <w:pPr>
        <w:jc w:val="both"/>
      </w:pPr>
      <w:r w:rsidRPr="00A96A3B">
        <w:t xml:space="preserve">Работната програма трябва да съдържа и част </w:t>
      </w:r>
      <w:r w:rsidRPr="00A96A3B">
        <w:rPr>
          <w:lang w:eastAsia="ja-JP"/>
        </w:rPr>
        <w:t>“</w:t>
      </w:r>
      <w:r w:rsidRPr="00A96A3B">
        <w:rPr>
          <w:bCs/>
          <w:i/>
        </w:rPr>
        <w:t>Управление на риска при изпълнение на строителството</w:t>
      </w:r>
      <w:r>
        <w:rPr>
          <w:i/>
          <w:lang w:eastAsia="ja-JP"/>
        </w:rPr>
        <w:t>”</w:t>
      </w:r>
      <w:r w:rsidRPr="00A96A3B">
        <w:t xml:space="preserve">. </w:t>
      </w:r>
      <w:r w:rsidRPr="00A96A3B">
        <w:rPr>
          <w:bCs/>
          <w:lang w:eastAsia="ja-JP"/>
        </w:rPr>
        <w:t>Възложителят е дефинирал 5 риска, които могат да застрашат и/или да попречат на успешното изпълнение на договора. Това са:</w:t>
      </w:r>
    </w:p>
    <w:p w:rsidR="00D868DB" w:rsidRPr="00A96A3B" w:rsidRDefault="00D868DB" w:rsidP="0056035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A96A3B">
        <w:t>Изоставане от графика на изпълнение и/или приключване на СМР дейностите, в резултат от неблагоприятни климатични или други условия;</w:t>
      </w:r>
    </w:p>
    <w:p w:rsidR="00D868DB" w:rsidRPr="00A96A3B" w:rsidRDefault="00D868DB" w:rsidP="00560356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Технологични проблеми по време на строителството;</w:t>
      </w:r>
    </w:p>
    <w:p w:rsidR="00D868DB" w:rsidRPr="00A96A3B" w:rsidRDefault="00D868DB" w:rsidP="00560356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Грешки или непълноти в одобрения Инвестиционен проект;</w:t>
      </w:r>
    </w:p>
    <w:p w:rsidR="00D868DB" w:rsidRPr="00A96A3B" w:rsidRDefault="00D868DB" w:rsidP="00560356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Затрудняване на обитаването на сградата от нейните жители по време на изпълнение на СМР;</w:t>
      </w:r>
    </w:p>
    <w:p w:rsidR="00D868DB" w:rsidRPr="00A96A3B" w:rsidRDefault="00D868DB" w:rsidP="00560356">
      <w:pPr>
        <w:pStyle w:val="ListParagraph"/>
        <w:numPr>
          <w:ilvl w:val="0"/>
          <w:numId w:val="27"/>
        </w:numPr>
        <w:jc w:val="both"/>
      </w:pPr>
      <w:r w:rsidRPr="00A96A3B">
        <w:t>Прекъсване на ползването на комунални услуги (водо</w:t>
      </w:r>
      <w:r>
        <w:t>снабдяване, електроснабдяване</w:t>
      </w:r>
      <w:r w:rsidRPr="00A96A3B">
        <w:t>, сметосъбиране) от жителите на сградата.</w:t>
      </w:r>
    </w:p>
    <w:p w:rsidR="00D868DB" w:rsidRPr="00A96A3B" w:rsidRDefault="00D868DB" w:rsidP="00560356">
      <w:pPr>
        <w:pStyle w:val="ListParagraph"/>
        <w:ind w:left="0"/>
        <w:jc w:val="both"/>
      </w:pPr>
      <w:r w:rsidRPr="00A96A3B">
        <w:rPr>
          <w:b/>
          <w:bCs/>
        </w:rPr>
        <w:t xml:space="preserve">Приложение №2 -Линеен график за изпълнение на поръчката -  </w:t>
      </w:r>
      <w:r w:rsidRPr="00A96A3B">
        <w:t>(Срокове за завършване на отделните СМР по КСС);</w:t>
      </w:r>
    </w:p>
    <w:p w:rsidR="00D868DB" w:rsidRPr="00A96A3B" w:rsidRDefault="00D868DB" w:rsidP="00560356">
      <w:pPr>
        <w:pStyle w:val="ListParagraph"/>
        <w:numPr>
          <w:ilvl w:val="0"/>
          <w:numId w:val="26"/>
        </w:numPr>
        <w:jc w:val="both"/>
      </w:pPr>
      <w:r w:rsidRPr="00A96A3B">
        <w:t>Срокове за изпитвания и проби (когато е необходимо);</w:t>
      </w:r>
    </w:p>
    <w:p w:rsidR="00D868DB" w:rsidRPr="00A96A3B" w:rsidRDefault="00D868DB" w:rsidP="00560356">
      <w:pPr>
        <w:pStyle w:val="ListParagraph"/>
        <w:numPr>
          <w:ilvl w:val="0"/>
          <w:numId w:val="26"/>
        </w:numPr>
        <w:jc w:val="both"/>
      </w:pPr>
      <w:r w:rsidRPr="00A96A3B">
        <w:t>Работна ръка, необходима за изпълнение на съответното СМР по КСС;</w:t>
      </w:r>
    </w:p>
    <w:p w:rsidR="00D868DB" w:rsidRPr="00A96A3B" w:rsidRDefault="00D868DB" w:rsidP="00560356">
      <w:pPr>
        <w:pStyle w:val="ListParagraph"/>
        <w:numPr>
          <w:ilvl w:val="0"/>
          <w:numId w:val="26"/>
        </w:numPr>
        <w:jc w:val="both"/>
      </w:pPr>
      <w:r w:rsidRPr="00A96A3B">
        <w:t>Механизация, необходима за изпълнение на съответното СМР по КСС.</w:t>
      </w:r>
    </w:p>
    <w:p w:rsidR="00D868DB" w:rsidRPr="00A96A3B" w:rsidRDefault="00D868DB" w:rsidP="00560356">
      <w:pPr>
        <w:jc w:val="both"/>
        <w:rPr>
          <w:i/>
        </w:rPr>
      </w:pPr>
      <w:r w:rsidRPr="00A96A3B">
        <w:rPr>
          <w:i/>
        </w:rPr>
        <w:t>(Линейният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изпълнение; следва да отразява необходимата работна ръка, в съответствие с диаграмата на работната ръка за отделните СМР по КСС, както и да отразява необходимата механизация за изпълнение на съответните видове СМР по КСС, съобразно диаграмата на механизацията. Линейният график следва да съответства на работната програма, предложена от участника. Срокът за изпълнение предвиден в линейния график трябва да съответства на срокът за изпълнение на поръчката, предложени от съответния участник).</w:t>
      </w:r>
    </w:p>
    <w:p w:rsidR="00D868DB" w:rsidRPr="00A96A3B" w:rsidRDefault="00D868DB" w:rsidP="00560356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D868DB" w:rsidRPr="00A96A3B" w:rsidRDefault="00D868DB" w:rsidP="00560356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D868DB" w:rsidRPr="00A96A3B" w:rsidRDefault="00D868DB" w:rsidP="00560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D868DB" w:rsidRPr="00A96A3B" w:rsidRDefault="00D868DB" w:rsidP="00560356">
      <w:pPr>
        <w:rPr>
          <w:b/>
          <w:i/>
        </w:rPr>
      </w:pPr>
    </w:p>
    <w:p w:rsidR="00D868DB" w:rsidRPr="00A96A3B" w:rsidRDefault="00D868DB" w:rsidP="00560356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D868DB" w:rsidRPr="00A96A3B" w:rsidTr="00560356"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________/ _________ / ______</w:t>
            </w:r>
          </w:p>
        </w:tc>
      </w:tr>
      <w:tr w:rsidR="00D868DB" w:rsidRPr="00A96A3B" w:rsidTr="00560356">
        <w:trPr>
          <w:trHeight w:val="351"/>
        </w:trPr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__________________________</w:t>
            </w:r>
          </w:p>
        </w:tc>
      </w:tr>
      <w:tr w:rsidR="00D868DB" w:rsidRPr="00A96A3B" w:rsidTr="00560356"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__________________________</w:t>
            </w:r>
          </w:p>
        </w:tc>
      </w:tr>
      <w:tr w:rsidR="00D868DB" w:rsidRPr="00A96A3B" w:rsidTr="00560356"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__________________________</w:t>
            </w:r>
          </w:p>
        </w:tc>
      </w:tr>
      <w:tr w:rsidR="00D868DB" w:rsidRPr="00A96A3B" w:rsidTr="00560356"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D868DB" w:rsidRPr="00A96A3B" w:rsidRDefault="00D868DB" w:rsidP="00560356">
            <w:pPr>
              <w:jc w:val="both"/>
            </w:pPr>
            <w:r w:rsidRPr="00A96A3B">
              <w:t>__________________________</w:t>
            </w:r>
          </w:p>
        </w:tc>
      </w:tr>
    </w:tbl>
    <w:p w:rsidR="00D868DB" w:rsidRDefault="00D868DB">
      <w:r>
        <w:br w:type="page"/>
      </w:r>
    </w:p>
    <w:p w:rsidR="00D868DB" w:rsidRDefault="00D868DB" w:rsidP="00E94D34">
      <w:pPr>
        <w:jc w:val="right"/>
        <w:rPr>
          <w:b/>
        </w:rPr>
      </w:pPr>
      <w:r w:rsidRPr="003C4FE1">
        <w:rPr>
          <w:b/>
        </w:rPr>
        <w:t>ОБРАЗЕЦ № 5</w:t>
      </w:r>
    </w:p>
    <w:p w:rsidR="00D868DB" w:rsidRPr="00E94D34" w:rsidRDefault="00D868DB" w:rsidP="00E94D34">
      <w:pPr>
        <w:jc w:val="right"/>
        <w:rPr>
          <w:b/>
          <w:color w:val="FF0000"/>
        </w:rPr>
      </w:pPr>
      <w:r w:rsidRPr="00E94D34">
        <w:rPr>
          <w:b/>
          <w:color w:val="FF0000"/>
          <w:lang w:val="en-US"/>
        </w:rPr>
        <w:t>[</w:t>
      </w:r>
      <w:r w:rsidRPr="00E94D34">
        <w:rPr>
          <w:b/>
          <w:i/>
          <w:color w:val="FF0000"/>
          <w:lang w:val="en-US"/>
        </w:rPr>
        <w:t xml:space="preserve">За обособени позиции № </w:t>
      </w:r>
      <w:r w:rsidRPr="00E94D34">
        <w:rPr>
          <w:b/>
          <w:color w:val="FF0000"/>
          <w:lang w:val="en-US"/>
        </w:rPr>
        <w:t xml:space="preserve"> 1-6</w:t>
      </w:r>
      <w:r w:rsidRPr="00E94D34">
        <w:rPr>
          <w:b/>
          <w:color w:val="FF0000"/>
        </w:rPr>
        <w:t>, 8 и 9]</w:t>
      </w:r>
    </w:p>
    <w:p w:rsidR="00D868DB" w:rsidRDefault="00D868DB" w:rsidP="00E94D34">
      <w:pPr>
        <w:ind w:firstLine="288"/>
        <w:jc w:val="center"/>
        <w:rPr>
          <w:b/>
        </w:rPr>
      </w:pPr>
    </w:p>
    <w:p w:rsidR="00D868DB" w:rsidRDefault="00D868DB" w:rsidP="00E94D34">
      <w:pPr>
        <w:ind w:left="6372"/>
        <w:rPr>
          <w:b/>
        </w:rPr>
      </w:pPr>
      <w:r>
        <w:rPr>
          <w:b/>
        </w:rPr>
        <w:t>ДО</w:t>
      </w:r>
    </w:p>
    <w:p w:rsidR="00D868DB" w:rsidRDefault="00D868DB" w:rsidP="00E94D34">
      <w:pPr>
        <w:ind w:left="6372"/>
        <w:rPr>
          <w:b/>
        </w:rPr>
      </w:pPr>
      <w:r>
        <w:rPr>
          <w:b/>
        </w:rPr>
        <w:t>ОБЩИНА ЗЛАТОГРАД</w:t>
      </w:r>
    </w:p>
    <w:p w:rsidR="00D868DB" w:rsidRDefault="00D868DB" w:rsidP="00E94D34">
      <w:pPr>
        <w:ind w:firstLine="288"/>
        <w:jc w:val="center"/>
        <w:rPr>
          <w:b/>
        </w:rPr>
      </w:pPr>
    </w:p>
    <w:p w:rsidR="00D868DB" w:rsidRDefault="00D868DB" w:rsidP="00E94D34">
      <w:pPr>
        <w:ind w:firstLine="288"/>
        <w:jc w:val="center"/>
        <w:rPr>
          <w:b/>
        </w:rPr>
      </w:pPr>
    </w:p>
    <w:p w:rsidR="00D868DB" w:rsidRPr="00C411AF" w:rsidRDefault="00D868DB" w:rsidP="00E94D34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D868DB" w:rsidRPr="00C411AF" w:rsidRDefault="00D868DB" w:rsidP="00E94D34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D868DB" w:rsidRPr="00A75F5B" w:rsidRDefault="00D868DB" w:rsidP="00E94D34">
      <w:pPr>
        <w:jc w:val="center"/>
        <w:rPr>
          <w:b/>
          <w:sz w:val="28"/>
          <w:szCs w:val="28"/>
        </w:rPr>
      </w:pPr>
      <w:r w:rsidRPr="00A75F5B">
        <w:rPr>
          <w:b/>
          <w:sz w:val="28"/>
          <w:szCs w:val="28"/>
        </w:rPr>
        <w:t>„</w:t>
      </w:r>
      <w:r w:rsidRPr="00A75F5B">
        <w:rPr>
          <w:b/>
          <w:color w:val="000000"/>
        </w:rPr>
        <w:t xml:space="preserve">Изпълнение на СМР </w:t>
      </w:r>
      <w:r w:rsidRPr="00A75F5B">
        <w:rPr>
          <w:b/>
        </w:rPr>
        <w:t>за въвеждане на мерки за енергийна ефективност и обновяване на многофамилни жилищни сгради в град Златог</w:t>
      </w:r>
      <w:r>
        <w:rPr>
          <w:b/>
        </w:rPr>
        <w:t>р</w:t>
      </w:r>
      <w:r w:rsidRPr="00A75F5B">
        <w:rPr>
          <w:b/>
        </w:rPr>
        <w:t>ад – по обособени позиции</w:t>
      </w:r>
      <w:r w:rsidRPr="00A75F5B">
        <w:rPr>
          <w:b/>
          <w:sz w:val="28"/>
          <w:szCs w:val="28"/>
        </w:rPr>
        <w:t>“</w:t>
      </w:r>
    </w:p>
    <w:p w:rsidR="00D868DB" w:rsidRPr="003D5497" w:rsidRDefault="00D868DB" w:rsidP="00E94D34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...................</w:t>
      </w:r>
    </w:p>
    <w:p w:rsidR="00D868DB" w:rsidRPr="00630A38" w:rsidRDefault="00D868DB" w:rsidP="00E94D34">
      <w:pPr>
        <w:ind w:firstLine="288"/>
        <w:jc w:val="center"/>
        <w:rPr>
          <w:b/>
        </w:rPr>
      </w:pPr>
    </w:p>
    <w:p w:rsidR="00D868DB" w:rsidRPr="00630A38" w:rsidRDefault="00D868DB" w:rsidP="00E94D34">
      <w:pPr>
        <w:ind w:left="17"/>
        <w:jc w:val="both"/>
      </w:pPr>
      <w:r w:rsidRPr="00630A38">
        <w:t>От:______________________________________________________________</w:t>
      </w:r>
    </w:p>
    <w:p w:rsidR="00D868DB" w:rsidRPr="00630A38" w:rsidRDefault="00D868DB" w:rsidP="00E94D34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D868DB" w:rsidRPr="00630A38" w:rsidRDefault="00D868DB" w:rsidP="00E94D34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D868DB" w:rsidRPr="00630A38" w:rsidRDefault="00D868DB" w:rsidP="00E94D34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D868DB" w:rsidRPr="00630A38" w:rsidRDefault="00D868DB" w:rsidP="00E94D34">
      <w:pPr>
        <w:ind w:firstLine="288"/>
        <w:jc w:val="both"/>
        <w:rPr>
          <w:b/>
        </w:rPr>
      </w:pPr>
    </w:p>
    <w:p w:rsidR="00D868DB" w:rsidRPr="00630A38" w:rsidRDefault="00D868DB" w:rsidP="00E94D34">
      <w:pPr>
        <w:ind w:firstLine="513"/>
        <w:jc w:val="both"/>
      </w:pPr>
    </w:p>
    <w:p w:rsidR="00D868DB" w:rsidRPr="00630A38" w:rsidRDefault="00D868DB" w:rsidP="00521F17">
      <w:pPr>
        <w:ind w:firstLine="709"/>
        <w:jc w:val="both"/>
        <w:rPr>
          <w:b/>
        </w:rPr>
      </w:pPr>
      <w:r w:rsidRPr="00630A38">
        <w:rPr>
          <w:b/>
        </w:rPr>
        <w:t>УВАЖАЕМИ ДАМИ И ГОСПОДА,</w:t>
      </w:r>
    </w:p>
    <w:p w:rsidR="00D868DB" w:rsidRPr="00630A38" w:rsidRDefault="00D868DB" w:rsidP="00E94D34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D868DB" w:rsidRPr="00B94DDE" w:rsidRDefault="00D868DB" w:rsidP="00E94D34">
      <w:pPr>
        <w:ind w:firstLine="709"/>
        <w:jc w:val="both"/>
        <w:rPr>
          <w:color w:val="000000"/>
          <w:spacing w:val="1"/>
        </w:rPr>
      </w:pP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</w:t>
      </w:r>
      <w:r>
        <w:t>предмет</w:t>
      </w:r>
      <w:r w:rsidRPr="00630A38">
        <w:t xml:space="preserve">: </w:t>
      </w:r>
      <w:r>
        <w:t>“</w:t>
      </w:r>
      <w:r w:rsidRPr="00560356">
        <w:rPr>
          <w:color w:val="000000"/>
        </w:rPr>
        <w:t xml:space="preserve">Изпълнение на СМР </w:t>
      </w:r>
      <w:r w:rsidRPr="00560356">
        <w:t>за въвеждане на мерки за енергийна ефективност и обновяване на многофамилни жилищни сгради в град Златог</w:t>
      </w:r>
      <w:r>
        <w:t>р</w:t>
      </w:r>
      <w:r w:rsidRPr="00560356">
        <w:t>ад – по обособени позиции</w:t>
      </w:r>
      <w:r>
        <w:rPr>
          <w:sz w:val="28"/>
          <w:szCs w:val="28"/>
        </w:rPr>
        <w:t>”</w:t>
      </w:r>
      <w:r w:rsidRPr="00560356">
        <w:rPr>
          <w:sz w:val="28"/>
          <w:szCs w:val="28"/>
        </w:rPr>
        <w:t xml:space="preserve"> по </w:t>
      </w:r>
      <w:r w:rsidRPr="00560356">
        <w:rPr>
          <w:color w:val="000000"/>
          <w:spacing w:val="2"/>
        </w:rPr>
        <w:t>Обособена позиция № ...................</w:t>
      </w:r>
      <w:r>
        <w:rPr>
          <w:color w:val="000000"/>
          <w:spacing w:val="2"/>
        </w:rPr>
        <w:t>.</w:t>
      </w:r>
      <w:r>
        <w:rPr>
          <w:color w:val="000000"/>
          <w:spacing w:val="1"/>
        </w:rPr>
        <w:t>.</w:t>
      </w:r>
    </w:p>
    <w:p w:rsidR="00D868DB" w:rsidRDefault="00D868DB" w:rsidP="00E94D34">
      <w:pPr>
        <w:ind w:firstLine="708"/>
        <w:jc w:val="center"/>
        <w:rPr>
          <w:b/>
          <w:i/>
        </w:rPr>
      </w:pPr>
    </w:p>
    <w:p w:rsidR="00D868DB" w:rsidRPr="00C02A54" w:rsidRDefault="00D868DB" w:rsidP="00E94D34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D868DB" w:rsidRPr="00C02A54" w:rsidRDefault="00D868DB" w:rsidP="00E94D34"/>
    <w:p w:rsidR="00D868DB" w:rsidRPr="00C02A54" w:rsidRDefault="00D868DB" w:rsidP="00E94D34">
      <w:pPr>
        <w:tabs>
          <w:tab w:val="left" w:pos="0"/>
        </w:tabs>
      </w:pPr>
      <w:r w:rsidRPr="00C02A54">
        <w:tab/>
        <w:t xml:space="preserve">За изпълнение на предмета на поръчката в съответствие с условията на настоящата процедура, общата цена на нашето предложение възлиза </w:t>
      </w:r>
      <w:r w:rsidRPr="00E94D34">
        <w:rPr>
          <w:b/>
        </w:rPr>
        <w:t>ОБЩО</w:t>
      </w:r>
      <w:r>
        <w:t xml:space="preserve"> </w:t>
      </w:r>
      <w:r w:rsidRPr="00C02A54">
        <w:t>на:</w:t>
      </w:r>
    </w:p>
    <w:p w:rsidR="00D868DB" w:rsidRDefault="00D868DB" w:rsidP="00E94D34">
      <w:pPr>
        <w:ind w:firstLine="720"/>
        <w:jc w:val="center"/>
      </w:pPr>
      <w:r w:rsidRPr="00C02A54">
        <w:t>_________________ лева без ДДС</w:t>
      </w:r>
    </w:p>
    <w:p w:rsidR="00D868DB" w:rsidRPr="00C02A54" w:rsidRDefault="00D868DB" w:rsidP="00E94D34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D868DB" w:rsidRDefault="00D868DB" w:rsidP="00E94D34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D868DB" w:rsidRDefault="00D868DB" w:rsidP="00E94D34">
      <w:pPr>
        <w:ind w:firstLine="720"/>
        <w:jc w:val="center"/>
      </w:pPr>
    </w:p>
    <w:p w:rsidR="00D868DB" w:rsidRDefault="00D868DB" w:rsidP="00E94D34">
      <w:pPr>
        <w:ind w:firstLine="708"/>
        <w:jc w:val="both"/>
      </w:pPr>
      <w:r>
        <w:t>За всеки един от обектите, включени в предмета на обособената позиция, цената е:</w:t>
      </w:r>
    </w:p>
    <w:p w:rsidR="00D868DB" w:rsidRDefault="00D868DB" w:rsidP="00E94D34">
      <w:pPr>
        <w:ind w:firstLine="708"/>
        <w:jc w:val="both"/>
      </w:pPr>
      <w:r>
        <w:t>1. За обект ........................ ............ - ..............................лева без ДДС</w:t>
      </w:r>
    </w:p>
    <w:p w:rsidR="00D868DB" w:rsidRDefault="00D868DB" w:rsidP="00E94D34">
      <w:pPr>
        <w:ind w:firstLine="708"/>
        <w:jc w:val="both"/>
      </w:pPr>
      <w:r>
        <w:t>2. За обект ........................ ............ - ..............................лева без ДДС</w:t>
      </w:r>
    </w:p>
    <w:p w:rsidR="00D868DB" w:rsidRDefault="00D868DB" w:rsidP="00E94D34">
      <w:pPr>
        <w:ind w:firstLine="708"/>
        <w:jc w:val="both"/>
      </w:pPr>
      <w:r>
        <w:t>.......... За обект ........................ ............ - ..............................лева без ДДС</w:t>
      </w:r>
    </w:p>
    <w:p w:rsidR="00D868DB" w:rsidRDefault="00D868DB" w:rsidP="00E94D34">
      <w:pPr>
        <w:jc w:val="both"/>
      </w:pPr>
    </w:p>
    <w:p w:rsidR="00D868DB" w:rsidRPr="00C02A54" w:rsidRDefault="00D868DB" w:rsidP="00E94D34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D868DB" w:rsidRPr="00C30C97" w:rsidRDefault="00D868DB" w:rsidP="00E94D34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D868DB" w:rsidRDefault="00D868DB" w:rsidP="00E94D34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D868DB" w:rsidRDefault="00D868DB" w:rsidP="00E94D34">
      <w:pPr>
        <w:tabs>
          <w:tab w:val="left" w:pos="0"/>
        </w:tabs>
        <w:spacing w:before="120"/>
        <w:jc w:val="both"/>
      </w:pPr>
      <w:r w:rsidRPr="00C02A54">
        <w:tab/>
      </w:r>
      <w:r>
        <w:t>Цената е формирана съгласно приложените Количествено – стойностни сметки- Приложение № 1 – за всеки един от обектите, включени в предмета на обособената позиция</w:t>
      </w:r>
      <w:r w:rsidRPr="003C1868">
        <w:t xml:space="preserve">. </w:t>
      </w:r>
    </w:p>
    <w:p w:rsidR="00D868DB" w:rsidRPr="00C93A5E" w:rsidRDefault="00D868DB" w:rsidP="00E94D34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:rsidR="00D868DB" w:rsidRPr="00C93A5E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D868DB" w:rsidRPr="00C93A5E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</w:t>
      </w:r>
      <w:r w:rsidRPr="00E94D34">
        <w:rPr>
          <w:i/>
        </w:rPr>
        <w:t xml:space="preserve">участника, то той ще бъде отстранен от процедурата. 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D868DB" w:rsidRPr="00B94DDE" w:rsidRDefault="00D868DB" w:rsidP="00E94D34">
      <w:pPr>
        <w:tabs>
          <w:tab w:val="left" w:pos="0"/>
        </w:tabs>
        <w:spacing w:before="120"/>
        <w:jc w:val="both"/>
        <w:rPr>
          <w:highlight w:val="yellow"/>
        </w:rPr>
      </w:pP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</w:r>
      <w:r w:rsidRPr="00E94D34">
        <w:rPr>
          <w:b/>
        </w:rPr>
        <w:t>В случай на несъответствие</w:t>
      </w:r>
      <w:r w:rsidRPr="00E94D34">
        <w:t xml:space="preserve"> между цената изписана цифром и словом се приема за вярна посочената словом цена.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ind w:firstLine="708"/>
        <w:rPr>
          <w:b/>
          <w:u w:val="single"/>
        </w:rPr>
      </w:pPr>
      <w:r w:rsidRPr="00E94D34">
        <w:rPr>
          <w:b/>
        </w:rPr>
        <w:t xml:space="preserve">II.  НАЧИН НА ПЛАЩАНЕ </w:t>
      </w:r>
    </w:p>
    <w:p w:rsidR="00D868DB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>Приемаме начина на плащане, посочен в проекта на Договор за обществена поръчка.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tabs>
          <w:tab w:val="left" w:pos="0"/>
        </w:tabs>
        <w:rPr>
          <w:b/>
          <w:i/>
        </w:rPr>
      </w:pPr>
      <w:r w:rsidRPr="00E94D34">
        <w:rPr>
          <w:b/>
          <w:i/>
        </w:rPr>
        <w:tab/>
        <w:t>Приложения: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1. Количествено-стойностна сметка (Приложение № 1- ....)  - за всеки един от обектите, включени в предмета на обособената позиция ;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2. Анализни цени (само на електронен носител);</w:t>
      </w:r>
    </w:p>
    <w:p w:rsidR="00D868DB" w:rsidRPr="00E25814" w:rsidRDefault="00D868DB" w:rsidP="00E94D34">
      <w:pPr>
        <w:tabs>
          <w:tab w:val="left" w:pos="0"/>
        </w:tabs>
        <w:rPr>
          <w:lang w:val="ru-RU"/>
        </w:rPr>
      </w:pPr>
      <w:r w:rsidRPr="00E94D34">
        <w:t>3. Количествено – стойностна сметка (Приложения № 1-...) на електронен носител във формат xls</w:t>
      </w:r>
      <w:r w:rsidRPr="00E94D34">
        <w:rPr>
          <w:lang w:val="ru-RU"/>
        </w:rPr>
        <w:t xml:space="preserve"> (</w:t>
      </w:r>
      <w:r w:rsidRPr="00E94D34">
        <w:t>или съвместим)</w:t>
      </w:r>
      <w:r w:rsidRPr="00E94D34">
        <w:rPr>
          <w:lang w:val="ru-RU"/>
        </w:rPr>
        <w:t>;</w:t>
      </w:r>
    </w:p>
    <w:p w:rsidR="00D868DB" w:rsidRPr="00C02A54" w:rsidRDefault="00D868DB" w:rsidP="00E94D34">
      <w:pPr>
        <w:jc w:val="both"/>
      </w:pPr>
    </w:p>
    <w:p w:rsidR="00D868DB" w:rsidRPr="00C02A54" w:rsidRDefault="00D868DB" w:rsidP="00E94D34">
      <w:pPr>
        <w:ind w:firstLine="567"/>
        <w:rPr>
          <w:b/>
          <w:u w:val="single"/>
        </w:rPr>
      </w:pPr>
    </w:p>
    <w:p w:rsidR="00D868DB" w:rsidRPr="00C02A54" w:rsidRDefault="00D868DB" w:rsidP="00E94D34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D868DB" w:rsidRPr="00C02A54" w:rsidTr="00E94D34"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________/ _________ / ______</w:t>
            </w:r>
          </w:p>
        </w:tc>
      </w:tr>
      <w:tr w:rsidR="00D868DB" w:rsidRPr="00C02A54" w:rsidTr="00E94D34">
        <w:trPr>
          <w:trHeight w:val="351"/>
        </w:trPr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__________________________</w:t>
            </w:r>
          </w:p>
        </w:tc>
      </w:tr>
      <w:tr w:rsidR="00D868DB" w:rsidRPr="00C02A54" w:rsidTr="00E94D34"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__________________________</w:t>
            </w:r>
          </w:p>
        </w:tc>
      </w:tr>
      <w:tr w:rsidR="00D868DB" w:rsidRPr="00C02A54" w:rsidTr="00E94D34"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__________________________</w:t>
            </w:r>
          </w:p>
        </w:tc>
      </w:tr>
      <w:tr w:rsidR="00D868DB" w:rsidRPr="00C02A54" w:rsidTr="00E94D34"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C02A54">
              <w:t>__________________________</w:t>
            </w:r>
          </w:p>
        </w:tc>
      </w:tr>
    </w:tbl>
    <w:p w:rsidR="00D868DB" w:rsidRDefault="00D868DB" w:rsidP="00E94D34"/>
    <w:p w:rsidR="00D868DB" w:rsidRDefault="00D868DB" w:rsidP="00E94D34">
      <w:pPr>
        <w:rPr>
          <w:b/>
          <w:i/>
        </w:rPr>
      </w:pPr>
    </w:p>
    <w:p w:rsidR="00D868DB" w:rsidRDefault="00D868DB">
      <w:r>
        <w:br w:type="page"/>
      </w:r>
    </w:p>
    <w:p w:rsidR="00D868DB" w:rsidRDefault="00D868DB" w:rsidP="00E94D34">
      <w:pPr>
        <w:jc w:val="right"/>
        <w:rPr>
          <w:b/>
        </w:rPr>
      </w:pPr>
      <w:r w:rsidRPr="003C4FE1">
        <w:rPr>
          <w:b/>
        </w:rPr>
        <w:t>ОБРАЗЕЦ № 5</w:t>
      </w:r>
    </w:p>
    <w:p w:rsidR="00D868DB" w:rsidRPr="00E94D34" w:rsidRDefault="00D868DB" w:rsidP="00E94D34">
      <w:pPr>
        <w:jc w:val="right"/>
        <w:rPr>
          <w:b/>
          <w:color w:val="FF0000"/>
          <w:lang w:val="en-US"/>
        </w:rPr>
      </w:pPr>
      <w:r w:rsidRPr="00E94D34">
        <w:rPr>
          <w:b/>
          <w:color w:val="FF0000"/>
          <w:lang w:val="en-US"/>
        </w:rPr>
        <w:t>[</w:t>
      </w:r>
      <w:r>
        <w:rPr>
          <w:b/>
          <w:color w:val="FF0000"/>
          <w:lang w:val="en-US"/>
        </w:rPr>
        <w:t xml:space="preserve"> </w:t>
      </w:r>
      <w:r w:rsidRPr="00E94D34">
        <w:rPr>
          <w:b/>
          <w:i/>
          <w:color w:val="FF0000"/>
          <w:lang w:val="en-US"/>
        </w:rPr>
        <w:t xml:space="preserve">За обособенa позициq № </w:t>
      </w:r>
      <w:r w:rsidRPr="00E94D34">
        <w:rPr>
          <w:b/>
          <w:color w:val="FF0000"/>
          <w:lang w:val="en-US"/>
        </w:rPr>
        <w:t xml:space="preserve"> </w:t>
      </w:r>
      <w:r>
        <w:rPr>
          <w:b/>
          <w:color w:val="FF0000"/>
          <w:lang w:val="en-US"/>
        </w:rPr>
        <w:t xml:space="preserve">7, </w:t>
      </w:r>
      <w:r>
        <w:rPr>
          <w:b/>
          <w:color w:val="FF0000"/>
        </w:rPr>
        <w:t xml:space="preserve">10-12 </w:t>
      </w:r>
      <w:r>
        <w:rPr>
          <w:b/>
          <w:color w:val="FF0000"/>
          <w:lang w:val="en-US"/>
        </w:rPr>
        <w:t>]</w:t>
      </w:r>
    </w:p>
    <w:p w:rsidR="00D868DB" w:rsidRDefault="00D868DB" w:rsidP="00E94D34">
      <w:pPr>
        <w:ind w:firstLine="288"/>
        <w:jc w:val="center"/>
        <w:rPr>
          <w:b/>
        </w:rPr>
      </w:pPr>
    </w:p>
    <w:p w:rsidR="00D868DB" w:rsidRDefault="00D868DB" w:rsidP="00E94D34">
      <w:pPr>
        <w:ind w:left="6372"/>
        <w:rPr>
          <w:b/>
        </w:rPr>
      </w:pPr>
      <w:r>
        <w:rPr>
          <w:b/>
        </w:rPr>
        <w:t>ДО</w:t>
      </w:r>
    </w:p>
    <w:p w:rsidR="00D868DB" w:rsidRDefault="00D868DB" w:rsidP="00E94D34">
      <w:pPr>
        <w:ind w:left="6372"/>
        <w:rPr>
          <w:b/>
        </w:rPr>
      </w:pPr>
      <w:r>
        <w:rPr>
          <w:b/>
        </w:rPr>
        <w:t>ОБЩИНА ЗЛАТОГРАД</w:t>
      </w:r>
    </w:p>
    <w:p w:rsidR="00D868DB" w:rsidRDefault="00D868DB" w:rsidP="00E94D34">
      <w:pPr>
        <w:ind w:firstLine="288"/>
        <w:jc w:val="center"/>
        <w:rPr>
          <w:b/>
        </w:rPr>
      </w:pPr>
    </w:p>
    <w:p w:rsidR="00D868DB" w:rsidRDefault="00D868DB" w:rsidP="00E94D34">
      <w:pPr>
        <w:ind w:firstLine="288"/>
        <w:jc w:val="center"/>
        <w:rPr>
          <w:b/>
        </w:rPr>
      </w:pPr>
    </w:p>
    <w:p w:rsidR="00D868DB" w:rsidRPr="00C411AF" w:rsidRDefault="00D868DB" w:rsidP="00E94D34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D868DB" w:rsidRPr="00C411AF" w:rsidRDefault="00D868DB" w:rsidP="00E94D34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D868DB" w:rsidRPr="00A75F5B" w:rsidRDefault="00D868DB" w:rsidP="00E94D34">
      <w:pPr>
        <w:jc w:val="center"/>
        <w:rPr>
          <w:b/>
          <w:sz w:val="28"/>
          <w:szCs w:val="28"/>
        </w:rPr>
      </w:pPr>
      <w:r w:rsidRPr="00A75F5B">
        <w:rPr>
          <w:b/>
          <w:sz w:val="28"/>
          <w:szCs w:val="28"/>
        </w:rPr>
        <w:t>„</w:t>
      </w:r>
      <w:r w:rsidRPr="00A75F5B">
        <w:rPr>
          <w:b/>
          <w:color w:val="000000"/>
        </w:rPr>
        <w:t xml:space="preserve">Изпълнение на СМР </w:t>
      </w:r>
      <w:r w:rsidRPr="00A75F5B">
        <w:rPr>
          <w:b/>
        </w:rPr>
        <w:t>за въвеждане на мерки за енергийна ефективност и обновяване на многофамилни жилищни сгради в град Златог</w:t>
      </w:r>
      <w:r>
        <w:rPr>
          <w:b/>
        </w:rPr>
        <w:t>р</w:t>
      </w:r>
      <w:r w:rsidRPr="00A75F5B">
        <w:rPr>
          <w:b/>
        </w:rPr>
        <w:t>ад – по обособени позиции</w:t>
      </w:r>
      <w:r w:rsidRPr="00A75F5B">
        <w:rPr>
          <w:b/>
          <w:sz w:val="28"/>
          <w:szCs w:val="28"/>
        </w:rPr>
        <w:t>“</w:t>
      </w:r>
    </w:p>
    <w:p w:rsidR="00D868DB" w:rsidRPr="003D5497" w:rsidRDefault="00D868DB" w:rsidP="00E94D34">
      <w:pPr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Обособена позиция № ......</w:t>
      </w:r>
    </w:p>
    <w:p w:rsidR="00D868DB" w:rsidRPr="00630A38" w:rsidRDefault="00D868DB" w:rsidP="00E94D34">
      <w:pPr>
        <w:ind w:firstLine="288"/>
        <w:jc w:val="center"/>
        <w:rPr>
          <w:b/>
        </w:rPr>
      </w:pPr>
    </w:p>
    <w:p w:rsidR="00D868DB" w:rsidRPr="00630A38" w:rsidRDefault="00D868DB" w:rsidP="00E94D34">
      <w:pPr>
        <w:ind w:left="17"/>
        <w:jc w:val="both"/>
      </w:pPr>
      <w:r w:rsidRPr="00630A38">
        <w:t>От:______________________________________________________________</w:t>
      </w:r>
    </w:p>
    <w:p w:rsidR="00D868DB" w:rsidRPr="00630A38" w:rsidRDefault="00D868DB" w:rsidP="00E94D34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D868DB" w:rsidRPr="00630A38" w:rsidRDefault="00D868DB" w:rsidP="00E94D34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D868DB" w:rsidRPr="00630A38" w:rsidRDefault="00D868DB" w:rsidP="00E94D34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D868DB" w:rsidRPr="00630A38" w:rsidRDefault="00D868DB" w:rsidP="00E94D34">
      <w:pPr>
        <w:ind w:firstLine="288"/>
        <w:jc w:val="both"/>
        <w:rPr>
          <w:b/>
        </w:rPr>
      </w:pPr>
    </w:p>
    <w:p w:rsidR="00D868DB" w:rsidRPr="00630A38" w:rsidRDefault="00D868DB" w:rsidP="00E94D34">
      <w:pPr>
        <w:ind w:firstLine="513"/>
        <w:jc w:val="both"/>
      </w:pPr>
    </w:p>
    <w:p w:rsidR="00D868DB" w:rsidRPr="00630A38" w:rsidRDefault="00D868DB" w:rsidP="00521F17">
      <w:pPr>
        <w:ind w:firstLine="709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D868DB" w:rsidRPr="00630A38" w:rsidRDefault="00D868DB" w:rsidP="00E94D34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D868DB" w:rsidRPr="00B94DDE" w:rsidRDefault="00D868DB" w:rsidP="00E94D34">
      <w:pPr>
        <w:ind w:firstLine="709"/>
        <w:jc w:val="both"/>
        <w:rPr>
          <w:color w:val="000000"/>
          <w:spacing w:val="1"/>
        </w:rPr>
      </w:pP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</w:t>
      </w:r>
      <w:r>
        <w:t>предмет</w:t>
      </w:r>
      <w:r w:rsidRPr="00630A38">
        <w:t xml:space="preserve">: </w:t>
      </w:r>
      <w:r w:rsidRPr="00560356">
        <w:rPr>
          <w:color w:val="000000"/>
        </w:rPr>
        <w:t xml:space="preserve">Изпълнение на СМР </w:t>
      </w:r>
      <w:r w:rsidRPr="00560356">
        <w:t>за въвеждане на мерки за енергийна ефективност и обновяване на многофамилни жилищни сгради в град Златог</w:t>
      </w:r>
      <w:r>
        <w:t>р</w:t>
      </w:r>
      <w:r w:rsidRPr="00560356">
        <w:t>ад – по обособени позиции</w:t>
      </w:r>
      <w:r w:rsidRPr="00560356">
        <w:rPr>
          <w:sz w:val="28"/>
          <w:szCs w:val="28"/>
        </w:rPr>
        <w:t xml:space="preserve">“ по </w:t>
      </w:r>
      <w:r w:rsidRPr="00560356">
        <w:rPr>
          <w:color w:val="000000"/>
          <w:spacing w:val="2"/>
        </w:rPr>
        <w:t xml:space="preserve">Обособена позиция № </w:t>
      </w:r>
      <w:r>
        <w:rPr>
          <w:color w:val="000000"/>
          <w:spacing w:val="2"/>
        </w:rPr>
        <w:t>.....</w:t>
      </w:r>
    </w:p>
    <w:p w:rsidR="00D868DB" w:rsidRDefault="00D868DB" w:rsidP="00E94D34">
      <w:pPr>
        <w:ind w:firstLine="708"/>
        <w:jc w:val="center"/>
        <w:rPr>
          <w:b/>
          <w:i/>
        </w:rPr>
      </w:pPr>
    </w:p>
    <w:p w:rsidR="00D868DB" w:rsidRPr="00C02A54" w:rsidRDefault="00D868DB" w:rsidP="00E94D34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D868DB" w:rsidRPr="00C02A54" w:rsidRDefault="00D868DB" w:rsidP="00E94D34"/>
    <w:p w:rsidR="00D868DB" w:rsidRPr="00C02A54" w:rsidRDefault="00D868DB" w:rsidP="00E94D34">
      <w:pPr>
        <w:tabs>
          <w:tab w:val="left" w:pos="0"/>
        </w:tabs>
      </w:pPr>
      <w:r w:rsidRPr="00C02A54">
        <w:tab/>
        <w:t xml:space="preserve">За изпълнение на предмета на поръчката в съответствие с условията на настоящата процедура, общата цена на нашето предложение възлиза </w:t>
      </w:r>
      <w:r w:rsidRPr="00E94D34">
        <w:rPr>
          <w:b/>
        </w:rPr>
        <w:t>ОБЩО</w:t>
      </w:r>
      <w:r>
        <w:t xml:space="preserve"> </w:t>
      </w:r>
      <w:r w:rsidRPr="00C02A54">
        <w:t>на:</w:t>
      </w:r>
    </w:p>
    <w:p w:rsidR="00D868DB" w:rsidRDefault="00D868DB" w:rsidP="00E94D34">
      <w:pPr>
        <w:ind w:firstLine="720"/>
        <w:jc w:val="center"/>
      </w:pPr>
      <w:r w:rsidRPr="00C02A54">
        <w:t>_________________ лева без ДДС</w:t>
      </w:r>
    </w:p>
    <w:p w:rsidR="00D868DB" w:rsidRPr="00C02A54" w:rsidRDefault="00D868DB" w:rsidP="00E94D34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D868DB" w:rsidRDefault="00D868DB" w:rsidP="00E94D34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D868DB" w:rsidRDefault="00D868DB" w:rsidP="00E94D34">
      <w:pPr>
        <w:ind w:firstLine="720"/>
        <w:jc w:val="center"/>
      </w:pPr>
    </w:p>
    <w:p w:rsidR="00D868DB" w:rsidRPr="00C02A54" w:rsidRDefault="00D868DB" w:rsidP="00E94D34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D868DB" w:rsidRPr="00C30C97" w:rsidRDefault="00D868DB" w:rsidP="00E94D34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D868DB" w:rsidRDefault="00D868DB" w:rsidP="00E94D34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D868DB" w:rsidRDefault="00D868DB" w:rsidP="00E94D34">
      <w:pPr>
        <w:tabs>
          <w:tab w:val="left" w:pos="0"/>
        </w:tabs>
        <w:spacing w:before="120"/>
        <w:jc w:val="both"/>
      </w:pPr>
      <w:r w:rsidRPr="00C02A54">
        <w:tab/>
      </w:r>
      <w:r>
        <w:t>Цената е формирана съгласно приложените Количествено – стойностни сметки- Приложение № 1</w:t>
      </w:r>
      <w:r w:rsidRPr="003C1868">
        <w:t xml:space="preserve">. 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3C1868">
        <w:tab/>
      </w:r>
      <w:r w:rsidRPr="00E94D34">
        <w:t>При несъответствие между предложените единични и обща цена по Приложение № 1 - ще се счита, че ценовото предложение на участника не отговаря на изискванията на възложителя.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Важно!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Всички цени се посочват в лева – със закръгления до 2 рия знак след десетичната запетая.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</w:r>
      <w:r w:rsidRPr="00E94D34">
        <w:rPr>
          <w:b/>
        </w:rPr>
        <w:t>В случай на несъответствие</w:t>
      </w:r>
      <w:r w:rsidRPr="00E94D34">
        <w:t xml:space="preserve"> между цената изписана цифром и словом се приема за вярна посочената словом цена.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ind w:firstLine="708"/>
        <w:rPr>
          <w:b/>
          <w:u w:val="single"/>
        </w:rPr>
      </w:pPr>
      <w:r w:rsidRPr="00E94D34">
        <w:rPr>
          <w:b/>
        </w:rPr>
        <w:t xml:space="preserve">II.  НАЧИН НА ПЛАЩАНЕ 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>Приемаме начина на плащане, посочен в проекта н</w:t>
      </w:r>
      <w:r>
        <w:t>а Договор за обществена поръчка.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ab/>
      </w:r>
    </w:p>
    <w:p w:rsidR="00D868DB" w:rsidRPr="00E94D34" w:rsidRDefault="00D868DB" w:rsidP="00E94D34">
      <w:pPr>
        <w:tabs>
          <w:tab w:val="left" w:pos="0"/>
        </w:tabs>
        <w:rPr>
          <w:b/>
          <w:i/>
        </w:rPr>
      </w:pPr>
      <w:r w:rsidRPr="00E94D34">
        <w:rPr>
          <w:b/>
          <w:i/>
        </w:rPr>
        <w:tab/>
        <w:t>Приложения: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1. Количествено-сто</w:t>
      </w:r>
      <w:r>
        <w:t>йностна сметка (Приложение № 1);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2. Анализни цени (Приложение № 2 – само на електронен носител);</w:t>
      </w:r>
    </w:p>
    <w:p w:rsidR="00D868DB" w:rsidRPr="00E94D34" w:rsidRDefault="00D868DB" w:rsidP="00E94D34">
      <w:pPr>
        <w:tabs>
          <w:tab w:val="left" w:pos="0"/>
        </w:tabs>
        <w:rPr>
          <w:lang w:val="ru-RU"/>
        </w:rPr>
      </w:pPr>
      <w:r w:rsidRPr="00E94D34">
        <w:t>3. Количествено – стойностна сметка (Приложения № 1) на електронен носител във формат xls</w:t>
      </w:r>
      <w:r w:rsidRPr="00E94D34">
        <w:rPr>
          <w:lang w:val="ru-RU"/>
        </w:rPr>
        <w:t xml:space="preserve"> (</w:t>
      </w:r>
      <w:r w:rsidRPr="00E94D34">
        <w:t>или съвместим)</w:t>
      </w:r>
      <w:r>
        <w:rPr>
          <w:lang w:val="ru-RU"/>
        </w:rPr>
        <w:t>.</w:t>
      </w:r>
    </w:p>
    <w:p w:rsidR="00D868DB" w:rsidRPr="00E94D34" w:rsidRDefault="00D868DB" w:rsidP="00E94D34">
      <w:pPr>
        <w:ind w:firstLine="567"/>
        <w:rPr>
          <w:b/>
          <w:u w:val="single"/>
        </w:rPr>
      </w:pPr>
    </w:p>
    <w:p w:rsidR="00D868DB" w:rsidRPr="00E94D34" w:rsidRDefault="00D868DB" w:rsidP="00E94D34">
      <w:pPr>
        <w:jc w:val="both"/>
        <w:rPr>
          <w:b/>
          <w:color w:val="000000"/>
        </w:rPr>
      </w:pPr>
      <w:r w:rsidRPr="00E94D3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 xml:space="preserve">Дата 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________/ _________ / ______</w:t>
            </w:r>
          </w:p>
        </w:tc>
      </w:tr>
      <w:tr w:rsidR="00D868DB" w:rsidRPr="00E94D34" w:rsidTr="00E94D34">
        <w:trPr>
          <w:trHeight w:val="351"/>
        </w:trPr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Име и фамилия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Подпис на упълномощеното лице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 xml:space="preserve">Длъжност 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C02A5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Наименование на участника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</w:tbl>
    <w:p w:rsidR="00D868DB" w:rsidRDefault="00D868DB" w:rsidP="00E94D34"/>
    <w:p w:rsidR="00D868DB" w:rsidRDefault="00D868DB" w:rsidP="00E94D34">
      <w:pPr>
        <w:rPr>
          <w:b/>
          <w:i/>
        </w:rPr>
      </w:pPr>
    </w:p>
    <w:p w:rsidR="00D868DB" w:rsidRDefault="00D868DB">
      <w:pPr>
        <w:rPr>
          <w:b/>
        </w:rPr>
      </w:pPr>
      <w:r>
        <w:rPr>
          <w:b/>
        </w:rPr>
        <w:br w:type="page"/>
      </w:r>
    </w:p>
    <w:p w:rsidR="00D868DB" w:rsidRDefault="00D868DB">
      <w:pPr>
        <w:rPr>
          <w:b/>
        </w:rPr>
      </w:pPr>
    </w:p>
    <w:p w:rsidR="00D868DB" w:rsidRPr="00E94D34" w:rsidRDefault="00D868DB" w:rsidP="00E94D34">
      <w:pPr>
        <w:jc w:val="right"/>
        <w:rPr>
          <w:b/>
        </w:rPr>
      </w:pPr>
      <w:r w:rsidRPr="00E94D34">
        <w:rPr>
          <w:b/>
        </w:rPr>
        <w:t>ОБРАЗЕЦ № 5</w:t>
      </w:r>
    </w:p>
    <w:p w:rsidR="00D868DB" w:rsidRPr="00E94D34" w:rsidRDefault="00D868DB" w:rsidP="00E94D34">
      <w:pPr>
        <w:jc w:val="right"/>
        <w:rPr>
          <w:b/>
          <w:color w:val="FF0000"/>
        </w:rPr>
      </w:pPr>
      <w:r w:rsidRPr="00E94D34">
        <w:rPr>
          <w:b/>
          <w:color w:val="FF0000"/>
          <w:lang w:val="en-US"/>
        </w:rPr>
        <w:t>[</w:t>
      </w:r>
      <w:r w:rsidRPr="00E94D34">
        <w:rPr>
          <w:b/>
          <w:i/>
          <w:color w:val="FF0000"/>
          <w:lang w:val="en-US"/>
        </w:rPr>
        <w:t xml:space="preserve">За обособенa позициq № </w:t>
      </w:r>
      <w:r w:rsidRPr="00E94D34">
        <w:rPr>
          <w:b/>
          <w:color w:val="FF0000"/>
          <w:lang w:val="en-US"/>
        </w:rPr>
        <w:t xml:space="preserve"> 13</w:t>
      </w:r>
      <w:r w:rsidRPr="00E94D34">
        <w:rPr>
          <w:b/>
          <w:color w:val="FF0000"/>
        </w:rPr>
        <w:t>]</w:t>
      </w:r>
    </w:p>
    <w:p w:rsidR="00D868DB" w:rsidRPr="00E94D34" w:rsidRDefault="00D868DB" w:rsidP="00E94D34">
      <w:pPr>
        <w:ind w:firstLine="288"/>
        <w:jc w:val="center"/>
        <w:rPr>
          <w:b/>
        </w:rPr>
      </w:pPr>
    </w:p>
    <w:p w:rsidR="00D868DB" w:rsidRPr="00E94D34" w:rsidRDefault="00D868DB" w:rsidP="00E94D34">
      <w:pPr>
        <w:ind w:left="6372"/>
        <w:rPr>
          <w:b/>
        </w:rPr>
      </w:pPr>
      <w:r w:rsidRPr="00E94D34">
        <w:rPr>
          <w:b/>
        </w:rPr>
        <w:t>ДО</w:t>
      </w:r>
    </w:p>
    <w:p w:rsidR="00D868DB" w:rsidRPr="00E94D34" w:rsidRDefault="00D868DB" w:rsidP="00E94D34">
      <w:pPr>
        <w:ind w:left="6372"/>
        <w:rPr>
          <w:b/>
        </w:rPr>
      </w:pPr>
      <w:r w:rsidRPr="00E94D34">
        <w:rPr>
          <w:b/>
        </w:rPr>
        <w:t>ОБЩИНА ЗЛАТОГРАД</w:t>
      </w:r>
    </w:p>
    <w:p w:rsidR="00D868DB" w:rsidRPr="00E94D34" w:rsidRDefault="00D868DB" w:rsidP="00E94D34">
      <w:pPr>
        <w:ind w:firstLine="288"/>
        <w:jc w:val="center"/>
        <w:rPr>
          <w:b/>
        </w:rPr>
      </w:pPr>
    </w:p>
    <w:p w:rsidR="00D868DB" w:rsidRPr="00E94D34" w:rsidRDefault="00D868DB" w:rsidP="00E94D34">
      <w:pPr>
        <w:ind w:firstLine="288"/>
        <w:jc w:val="center"/>
        <w:rPr>
          <w:b/>
        </w:rPr>
      </w:pPr>
    </w:p>
    <w:p w:rsidR="00D868DB" w:rsidRPr="00E94D34" w:rsidRDefault="00D868DB" w:rsidP="00E94D34">
      <w:pPr>
        <w:ind w:firstLine="288"/>
        <w:jc w:val="center"/>
        <w:rPr>
          <w:b/>
        </w:rPr>
      </w:pPr>
      <w:r w:rsidRPr="00E94D34">
        <w:rPr>
          <w:b/>
        </w:rPr>
        <w:t>ЦЕНОВО ПРЕДЛОЖЕНИЕ</w:t>
      </w:r>
    </w:p>
    <w:p w:rsidR="00D868DB" w:rsidRPr="00E94D34" w:rsidRDefault="00D868DB" w:rsidP="00E94D34">
      <w:pPr>
        <w:jc w:val="center"/>
        <w:rPr>
          <w:b/>
          <w:color w:val="000000"/>
          <w:spacing w:val="2"/>
        </w:rPr>
      </w:pPr>
      <w:r w:rsidRPr="00E94D34">
        <w:rPr>
          <w:b/>
          <w:color w:val="000000"/>
          <w:spacing w:val="2"/>
        </w:rPr>
        <w:t>ЗА ИЗПЪЛНЕНИЕ НА ОБЩЕСТВЕНА ПОРЪЧКА с ПРЕДМЕТ:</w:t>
      </w:r>
    </w:p>
    <w:p w:rsidR="00D868DB" w:rsidRPr="00E94D34" w:rsidRDefault="00D868DB" w:rsidP="00E94D34">
      <w:pPr>
        <w:jc w:val="center"/>
        <w:rPr>
          <w:b/>
          <w:sz w:val="28"/>
          <w:szCs w:val="28"/>
        </w:rPr>
      </w:pPr>
      <w:r w:rsidRPr="00E94D34">
        <w:rPr>
          <w:b/>
          <w:sz w:val="28"/>
          <w:szCs w:val="28"/>
        </w:rPr>
        <w:t>„</w:t>
      </w:r>
      <w:r w:rsidRPr="00E94D34">
        <w:rPr>
          <w:b/>
          <w:color w:val="000000"/>
        </w:rPr>
        <w:t xml:space="preserve">Изпълнение на СМР </w:t>
      </w:r>
      <w:r w:rsidRPr="00E94D34">
        <w:rPr>
          <w:b/>
        </w:rPr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E94D34">
        <w:rPr>
          <w:b/>
          <w:sz w:val="28"/>
          <w:szCs w:val="28"/>
        </w:rPr>
        <w:t>“</w:t>
      </w:r>
    </w:p>
    <w:p w:rsidR="00D868DB" w:rsidRPr="00E94D34" w:rsidRDefault="00D868DB" w:rsidP="00E94D34">
      <w:pPr>
        <w:jc w:val="center"/>
        <w:rPr>
          <w:b/>
          <w:color w:val="000000"/>
          <w:spacing w:val="2"/>
        </w:rPr>
      </w:pPr>
      <w:r w:rsidRPr="00E94D34">
        <w:rPr>
          <w:b/>
          <w:color w:val="000000"/>
          <w:spacing w:val="2"/>
        </w:rPr>
        <w:t>Обособена позиция № 13</w:t>
      </w:r>
    </w:p>
    <w:p w:rsidR="00D868DB" w:rsidRPr="00E94D34" w:rsidRDefault="00D868DB" w:rsidP="00E94D34">
      <w:pPr>
        <w:ind w:firstLine="288"/>
        <w:jc w:val="center"/>
        <w:rPr>
          <w:b/>
        </w:rPr>
      </w:pPr>
    </w:p>
    <w:p w:rsidR="00D868DB" w:rsidRPr="00E94D34" w:rsidRDefault="00D868DB" w:rsidP="00E94D34">
      <w:pPr>
        <w:ind w:left="17"/>
        <w:jc w:val="both"/>
      </w:pPr>
      <w:r w:rsidRPr="00E94D34">
        <w:t>От:______________________________________________________________</w:t>
      </w:r>
    </w:p>
    <w:p w:rsidR="00D868DB" w:rsidRPr="00E94D34" w:rsidRDefault="00D868DB" w:rsidP="00E94D34">
      <w:pPr>
        <w:ind w:left="17"/>
        <w:jc w:val="center"/>
        <w:rPr>
          <w:i/>
        </w:rPr>
      </w:pPr>
      <w:r w:rsidRPr="00E94D34">
        <w:rPr>
          <w:i/>
        </w:rPr>
        <w:t>(наименование на участника)</w:t>
      </w:r>
    </w:p>
    <w:p w:rsidR="00D868DB" w:rsidRPr="00E94D34" w:rsidRDefault="00D868DB" w:rsidP="00E94D34">
      <w:pPr>
        <w:ind w:left="17"/>
        <w:jc w:val="both"/>
      </w:pPr>
      <w:r w:rsidRPr="00E94D34">
        <w:t>с адрес: гр. _____________________ ул.________________________№ ___, Булстат / ЕИК: ______________________,</w:t>
      </w:r>
    </w:p>
    <w:p w:rsidR="00D868DB" w:rsidRPr="00E94D34" w:rsidRDefault="00D868DB" w:rsidP="00E94D34">
      <w:pPr>
        <w:ind w:left="17"/>
        <w:jc w:val="both"/>
      </w:pPr>
      <w:r w:rsidRPr="00E94D34">
        <w:t xml:space="preserve">Представлявано от ____________________________, ЕГН___________________, в качеството на ________________________; </w:t>
      </w:r>
    </w:p>
    <w:p w:rsidR="00D868DB" w:rsidRPr="00E94D34" w:rsidRDefault="00D868DB" w:rsidP="00E94D34">
      <w:pPr>
        <w:ind w:firstLine="288"/>
        <w:jc w:val="both"/>
        <w:rPr>
          <w:b/>
        </w:rPr>
      </w:pPr>
    </w:p>
    <w:p w:rsidR="00D868DB" w:rsidRPr="00E94D34" w:rsidRDefault="00D868DB" w:rsidP="00E94D34">
      <w:pPr>
        <w:ind w:firstLine="513"/>
        <w:jc w:val="both"/>
      </w:pPr>
    </w:p>
    <w:p w:rsidR="00D868DB" w:rsidRPr="00E94D34" w:rsidRDefault="00D868DB" w:rsidP="00E94D34">
      <w:pPr>
        <w:ind w:firstLine="513"/>
        <w:jc w:val="both"/>
        <w:rPr>
          <w:b/>
        </w:rPr>
      </w:pPr>
      <w:r w:rsidRPr="00E94D34">
        <w:t xml:space="preserve"> </w:t>
      </w:r>
      <w:r w:rsidRPr="00E94D34">
        <w:rPr>
          <w:b/>
        </w:rPr>
        <w:t>УВАЖАЕМИ ДАМИ И ГОСПОДА,</w:t>
      </w:r>
    </w:p>
    <w:p w:rsidR="00D868DB" w:rsidRPr="00E94D34" w:rsidRDefault="00D868DB" w:rsidP="00E94D34">
      <w:pPr>
        <w:tabs>
          <w:tab w:val="left" w:pos="-720"/>
        </w:tabs>
        <w:ind w:firstLine="513"/>
        <w:jc w:val="both"/>
        <w:rPr>
          <w:b/>
        </w:rPr>
      </w:pPr>
      <w:r w:rsidRPr="00E94D34">
        <w:rPr>
          <w:b/>
        </w:rPr>
        <w:tab/>
      </w:r>
    </w:p>
    <w:p w:rsidR="00D868DB" w:rsidRPr="00E94D34" w:rsidRDefault="00D868DB" w:rsidP="00E94D34">
      <w:pPr>
        <w:ind w:firstLine="709"/>
        <w:jc w:val="both"/>
        <w:rPr>
          <w:color w:val="000000"/>
          <w:spacing w:val="1"/>
        </w:rPr>
      </w:pPr>
      <w:r w:rsidRPr="00E94D34">
        <w:tab/>
        <w:t xml:space="preserve">С настоящото, Ви представяме нашето ценово предложение за изпълнение на обявената от Вас обществена поръчка с предмет: </w:t>
      </w:r>
      <w:r>
        <w:t>“</w:t>
      </w:r>
      <w:r w:rsidRPr="00E94D34">
        <w:rPr>
          <w:color w:val="000000"/>
        </w:rPr>
        <w:t xml:space="preserve">Изпълнение на СМР </w:t>
      </w:r>
      <w:r w:rsidRPr="00E94D34"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E94D34">
        <w:rPr>
          <w:sz w:val="28"/>
          <w:szCs w:val="28"/>
        </w:rPr>
        <w:t xml:space="preserve">“ по </w:t>
      </w:r>
      <w:r w:rsidRPr="00E94D34">
        <w:rPr>
          <w:color w:val="000000"/>
          <w:spacing w:val="2"/>
        </w:rPr>
        <w:t>Обособена позиция № 13</w:t>
      </w:r>
      <w:r>
        <w:rPr>
          <w:color w:val="000000"/>
          <w:spacing w:val="2"/>
        </w:rPr>
        <w:t>.</w:t>
      </w:r>
    </w:p>
    <w:p w:rsidR="00D868DB" w:rsidRPr="00E94D34" w:rsidRDefault="00D868DB" w:rsidP="00E94D34">
      <w:pPr>
        <w:ind w:firstLine="708"/>
        <w:jc w:val="center"/>
        <w:rPr>
          <w:b/>
          <w:i/>
        </w:rPr>
      </w:pPr>
    </w:p>
    <w:p w:rsidR="00D868DB" w:rsidRPr="00E94D34" w:rsidRDefault="00D868DB" w:rsidP="00E94D34">
      <w:pPr>
        <w:ind w:firstLine="708"/>
        <w:rPr>
          <w:b/>
          <w:u w:val="single"/>
        </w:rPr>
      </w:pPr>
      <w:r w:rsidRPr="00E94D34">
        <w:rPr>
          <w:b/>
        </w:rPr>
        <w:t xml:space="preserve">I. </w:t>
      </w:r>
      <w:r w:rsidRPr="00E94D34">
        <w:rPr>
          <w:b/>
          <w:u w:val="single"/>
        </w:rPr>
        <w:t>ЦЕНА И УСЛОВИЯ НА ФОРМИРАНЕТО Й</w:t>
      </w:r>
    </w:p>
    <w:p w:rsidR="00D868DB" w:rsidRPr="00E94D34" w:rsidRDefault="00D868DB" w:rsidP="00E94D34"/>
    <w:p w:rsidR="00D868DB" w:rsidRPr="00E94D34" w:rsidRDefault="00D868DB" w:rsidP="00E94D34">
      <w:pPr>
        <w:tabs>
          <w:tab w:val="left" w:pos="0"/>
        </w:tabs>
      </w:pPr>
      <w:r w:rsidRPr="00E94D34">
        <w:tab/>
        <w:t xml:space="preserve">За изпълнение на предмета на поръчката в съответствие с условията на настоящата процедура, общата цена на нашето предложение възлиза </w:t>
      </w:r>
      <w:r w:rsidRPr="00E94D34">
        <w:rPr>
          <w:b/>
        </w:rPr>
        <w:t>ОБЩО</w:t>
      </w:r>
      <w:r w:rsidRPr="00E94D34">
        <w:t xml:space="preserve"> на:</w:t>
      </w:r>
    </w:p>
    <w:p w:rsidR="00D868DB" w:rsidRPr="00E94D34" w:rsidRDefault="00D868DB" w:rsidP="00E94D34">
      <w:pPr>
        <w:ind w:firstLine="720"/>
        <w:jc w:val="center"/>
      </w:pPr>
      <w:r w:rsidRPr="00E94D34">
        <w:t>_________________ лева без ДДС</w:t>
      </w:r>
    </w:p>
    <w:p w:rsidR="00D868DB" w:rsidRPr="00E94D34" w:rsidRDefault="00D868DB" w:rsidP="00E94D34">
      <w:pPr>
        <w:ind w:firstLine="720"/>
        <w:jc w:val="center"/>
        <w:rPr>
          <w:i/>
        </w:rPr>
      </w:pPr>
      <w:r w:rsidRPr="00E94D34">
        <w:rPr>
          <w:b/>
        </w:rPr>
        <w:t xml:space="preserve">Словом: </w:t>
      </w:r>
      <w:r w:rsidRPr="00E94D34">
        <w:t>________________________________________________________</w:t>
      </w:r>
    </w:p>
    <w:p w:rsidR="00D868DB" w:rsidRPr="00E94D34" w:rsidRDefault="00D868DB" w:rsidP="00E94D34">
      <w:pPr>
        <w:ind w:firstLine="720"/>
        <w:jc w:val="center"/>
        <w:rPr>
          <w:i/>
        </w:rPr>
      </w:pPr>
      <w:r w:rsidRPr="00E94D34">
        <w:rPr>
          <w:i/>
        </w:rPr>
        <w:t>посочва се цифром и словом стойността в лева без ДДС</w:t>
      </w:r>
    </w:p>
    <w:p w:rsidR="00D868DB" w:rsidRPr="00E94D34" w:rsidRDefault="00D868DB" w:rsidP="00E94D34">
      <w:pPr>
        <w:ind w:firstLine="720"/>
        <w:jc w:val="center"/>
      </w:pPr>
    </w:p>
    <w:p w:rsidR="00D868DB" w:rsidRPr="00E94D34" w:rsidRDefault="00D868DB" w:rsidP="00E94D34">
      <w:pPr>
        <w:ind w:firstLine="709"/>
        <w:jc w:val="both"/>
      </w:pPr>
      <w:r w:rsidRPr="00E94D3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D868DB" w:rsidRPr="00E94D34" w:rsidRDefault="00D868DB" w:rsidP="00E94D34">
      <w:pPr>
        <w:spacing w:before="120"/>
        <w:ind w:firstLine="708"/>
        <w:jc w:val="both"/>
      </w:pPr>
      <w:r w:rsidRPr="00E94D34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строежите в експлоатация.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>Предложените цени са определени при пълно съответствие с условията от документацията по процедурата.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 xml:space="preserve">Цената </w:t>
      </w:r>
      <w:r>
        <w:t>е формирана съгласно приложенaта</w:t>
      </w:r>
      <w:r w:rsidRPr="00E94D34">
        <w:t xml:space="preserve"> Количествено – стойностни сметки- Приложение № 1. 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>При несъответствие между предложените единични и обща цена по Приложение № 1 - ще се счита, че ценовото предложение на участника не отговаря на изискванията на възложителя.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Важно!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Всички цени се посочват в лева – със закръгления до 2 рия знак след десетичната запетая.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Важно!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 xml:space="preserve">Участникът е длъжен да попълни Количествено-стойностна сметка (Приложение № 1), както и КСС на обекти със стопанско предназначение – Приложение № 1-1 до 1-5 и КСС на общи части – Приложение № 1-6). Видовете и количествата работи по Приложения № от 1-1 до 1-6, както и техните стойности са включени в общото КСС по Приложение№ 1. 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>!!! Единичните цени на видовете работи, посочени в Приложение № 1 не може да се различава от тези посочени в Приложения № от 1-1 до 1-6.</w:t>
      </w:r>
    </w:p>
    <w:p w:rsidR="00D868DB" w:rsidRPr="00E94D34" w:rsidRDefault="00D868DB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E94D34">
        <w:rPr>
          <w:i/>
        </w:rPr>
        <w:t xml:space="preserve">Приложения № от 1-1 до 1-6 се съставят за целите на спазване на правилата за </w:t>
      </w:r>
      <w:r w:rsidRPr="00E94D34">
        <w:rPr>
          <w:i/>
          <w:lang w:val="en-US"/>
        </w:rPr>
        <w:t xml:space="preserve">de minimis </w:t>
      </w:r>
      <w:r w:rsidRPr="00E94D34">
        <w:rPr>
          <w:i/>
        </w:rPr>
        <w:t xml:space="preserve">при държавните помощи. 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</w:r>
      <w:r w:rsidRPr="00E94D34">
        <w:rPr>
          <w:b/>
        </w:rPr>
        <w:t>В случай на несъответствие</w:t>
      </w:r>
      <w:r w:rsidRPr="00E94D34">
        <w:t xml:space="preserve"> между цената изписана цифром и словом се приема за вярна посочената словом цена.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ind w:firstLine="708"/>
        <w:rPr>
          <w:b/>
          <w:u w:val="single"/>
        </w:rPr>
      </w:pPr>
      <w:r w:rsidRPr="00E94D34">
        <w:rPr>
          <w:b/>
        </w:rPr>
        <w:t xml:space="preserve">II.  НАЧИН НА ПЛАЩАНЕ 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  <w:r w:rsidRPr="00E94D34">
        <w:tab/>
        <w:t>Приемаме начина на плащане, посочен в проекта на Договор за обществена поръчка.</w:t>
      </w:r>
    </w:p>
    <w:p w:rsidR="00D868DB" w:rsidRPr="00E94D34" w:rsidRDefault="00D868DB" w:rsidP="00E94D34">
      <w:pPr>
        <w:tabs>
          <w:tab w:val="left" w:pos="0"/>
        </w:tabs>
        <w:spacing w:before="120"/>
        <w:jc w:val="both"/>
      </w:pP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ab/>
      </w:r>
    </w:p>
    <w:p w:rsidR="00D868DB" w:rsidRPr="00E94D34" w:rsidRDefault="00D868DB" w:rsidP="00E94D34">
      <w:pPr>
        <w:tabs>
          <w:tab w:val="left" w:pos="0"/>
        </w:tabs>
        <w:rPr>
          <w:b/>
          <w:i/>
        </w:rPr>
      </w:pPr>
      <w:r w:rsidRPr="00E94D34">
        <w:rPr>
          <w:b/>
          <w:i/>
        </w:rPr>
        <w:tab/>
        <w:t>Приложения: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1. Количествено-стойностна сметка (Приложение № 1; Приложения от № 1-1 до 1-6),</w:t>
      </w:r>
    </w:p>
    <w:p w:rsidR="00D868DB" w:rsidRPr="00E94D34" w:rsidRDefault="00D868DB" w:rsidP="00E94D34">
      <w:pPr>
        <w:tabs>
          <w:tab w:val="left" w:pos="0"/>
        </w:tabs>
        <w:jc w:val="both"/>
      </w:pPr>
      <w:r w:rsidRPr="00E94D34">
        <w:t>2. Анализни цени (Приложение № 2 – само на електронен носител);</w:t>
      </w:r>
    </w:p>
    <w:p w:rsidR="00D868DB" w:rsidRPr="00E94D34" w:rsidRDefault="00D868DB" w:rsidP="00E94D34">
      <w:pPr>
        <w:tabs>
          <w:tab w:val="left" w:pos="0"/>
        </w:tabs>
        <w:rPr>
          <w:lang w:val="ru-RU"/>
        </w:rPr>
      </w:pPr>
      <w:r w:rsidRPr="00E94D34">
        <w:t>3. Количествено – стойностна сметка (Приложения № 1, и от 1-1 до 1-6) на електронен носител във формат xls</w:t>
      </w:r>
      <w:r w:rsidRPr="00E94D34">
        <w:rPr>
          <w:lang w:val="ru-RU"/>
        </w:rPr>
        <w:t xml:space="preserve"> (</w:t>
      </w:r>
      <w:r w:rsidRPr="00E94D34">
        <w:t>или съвместим)</w:t>
      </w:r>
      <w:r w:rsidRPr="00E94D34">
        <w:rPr>
          <w:lang w:val="ru-RU"/>
        </w:rPr>
        <w:t>;</w:t>
      </w:r>
    </w:p>
    <w:p w:rsidR="00D868DB" w:rsidRPr="00E94D34" w:rsidRDefault="00D868DB" w:rsidP="00E94D34">
      <w:pPr>
        <w:ind w:firstLine="567"/>
        <w:rPr>
          <w:b/>
          <w:u w:val="single"/>
        </w:rPr>
      </w:pPr>
    </w:p>
    <w:p w:rsidR="00D868DB" w:rsidRPr="00E94D34" w:rsidRDefault="00D868DB" w:rsidP="00E94D34">
      <w:pPr>
        <w:jc w:val="both"/>
        <w:rPr>
          <w:b/>
          <w:color w:val="000000"/>
        </w:rPr>
      </w:pPr>
      <w:r w:rsidRPr="00E94D3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 xml:space="preserve">Дата 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________/ _________ / ______</w:t>
            </w:r>
          </w:p>
        </w:tc>
      </w:tr>
      <w:tr w:rsidR="00D868DB" w:rsidRPr="00E94D34" w:rsidTr="00E94D34">
        <w:trPr>
          <w:trHeight w:val="351"/>
        </w:trPr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Име и фамилия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Подпис на упълномощеното лице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E94D3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 xml:space="preserve">Длъжност </w:t>
            </w:r>
          </w:p>
        </w:tc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  <w:tr w:rsidR="00D868DB" w:rsidRPr="00C02A54" w:rsidTr="00E94D34">
        <w:tc>
          <w:tcPr>
            <w:tcW w:w="4320" w:type="dxa"/>
          </w:tcPr>
          <w:p w:rsidR="00D868DB" w:rsidRPr="00E94D34" w:rsidRDefault="00D868DB" w:rsidP="00E94D34">
            <w:pPr>
              <w:jc w:val="both"/>
            </w:pPr>
            <w:r w:rsidRPr="00E94D34">
              <w:t>Наименование на участника</w:t>
            </w:r>
          </w:p>
        </w:tc>
        <w:tc>
          <w:tcPr>
            <w:tcW w:w="4320" w:type="dxa"/>
          </w:tcPr>
          <w:p w:rsidR="00D868DB" w:rsidRPr="00C02A54" w:rsidRDefault="00D868DB" w:rsidP="00E94D34">
            <w:pPr>
              <w:jc w:val="both"/>
            </w:pPr>
            <w:r w:rsidRPr="00E94D34">
              <w:t>__________________________</w:t>
            </w:r>
          </w:p>
        </w:tc>
      </w:tr>
    </w:tbl>
    <w:p w:rsidR="00D868DB" w:rsidRDefault="00D868DB" w:rsidP="00E94D34"/>
    <w:p w:rsidR="00D868DB" w:rsidRDefault="00D868DB" w:rsidP="00E94D34">
      <w:pPr>
        <w:rPr>
          <w:b/>
          <w:i/>
        </w:rPr>
      </w:pPr>
    </w:p>
    <w:p w:rsidR="00D868DB" w:rsidRPr="005E52E9" w:rsidRDefault="00D868DB" w:rsidP="00E94D34">
      <w:pPr>
        <w:pStyle w:val="Title"/>
        <w:ind w:firstLine="288"/>
        <w:rPr>
          <w:sz w:val="24"/>
          <w:lang w:val="bg-BG"/>
        </w:rPr>
      </w:pPr>
    </w:p>
    <w:p w:rsidR="00D868DB" w:rsidRPr="00324C3F" w:rsidRDefault="00D868DB" w:rsidP="005E52E9"/>
    <w:sectPr w:rsidR="00D868DB" w:rsidRPr="00324C3F" w:rsidSect="00E01A64">
      <w:headerReference w:type="default" r:id="rId7"/>
      <w:footerReference w:type="even" r:id="rId8"/>
      <w:footerReference w:type="default" r:id="rId9"/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DB" w:rsidRDefault="00D868DB" w:rsidP="00C5450D">
      <w:r>
        <w:separator/>
      </w:r>
    </w:p>
  </w:endnote>
  <w:endnote w:type="continuationSeparator" w:id="0">
    <w:p w:rsidR="00D868DB" w:rsidRDefault="00D868DB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?l?r ?S?V?b?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DB" w:rsidRDefault="00D868DB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8DB" w:rsidRDefault="00D868DB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DB" w:rsidRDefault="00D868DB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868DB" w:rsidRDefault="00D868DB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DB" w:rsidRDefault="00D868DB" w:rsidP="00C5450D">
      <w:r>
        <w:separator/>
      </w:r>
    </w:p>
  </w:footnote>
  <w:footnote w:type="continuationSeparator" w:id="0">
    <w:p w:rsidR="00D868DB" w:rsidRDefault="00D868DB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DB" w:rsidRPr="000529C7" w:rsidRDefault="00D868DB" w:rsidP="00560356">
    <w:pP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10"/>
  </w:num>
  <w:num w:numId="10">
    <w:abstractNumId w:val="11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2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244F"/>
    <w:rsid w:val="0009531E"/>
    <w:rsid w:val="000B7E9B"/>
    <w:rsid w:val="000F1A76"/>
    <w:rsid w:val="00127AB7"/>
    <w:rsid w:val="00164AD6"/>
    <w:rsid w:val="001728DB"/>
    <w:rsid w:val="0018184E"/>
    <w:rsid w:val="00190B11"/>
    <w:rsid w:val="001F5287"/>
    <w:rsid w:val="00224886"/>
    <w:rsid w:val="002301B8"/>
    <w:rsid w:val="00281C22"/>
    <w:rsid w:val="00285A16"/>
    <w:rsid w:val="002A1511"/>
    <w:rsid w:val="002A524F"/>
    <w:rsid w:val="002C5A74"/>
    <w:rsid w:val="00324C3F"/>
    <w:rsid w:val="00325B8C"/>
    <w:rsid w:val="0035028D"/>
    <w:rsid w:val="0035203F"/>
    <w:rsid w:val="003542D5"/>
    <w:rsid w:val="00356D5A"/>
    <w:rsid w:val="00377698"/>
    <w:rsid w:val="003C1868"/>
    <w:rsid w:val="003C4FE1"/>
    <w:rsid w:val="003D5497"/>
    <w:rsid w:val="003E1BCF"/>
    <w:rsid w:val="004031DC"/>
    <w:rsid w:val="0041442E"/>
    <w:rsid w:val="004461DD"/>
    <w:rsid w:val="00460A3C"/>
    <w:rsid w:val="00472014"/>
    <w:rsid w:val="00475276"/>
    <w:rsid w:val="0048173C"/>
    <w:rsid w:val="00497C0F"/>
    <w:rsid w:val="004A5300"/>
    <w:rsid w:val="004C7BF5"/>
    <w:rsid w:val="004E09B2"/>
    <w:rsid w:val="004F44D3"/>
    <w:rsid w:val="004F55B5"/>
    <w:rsid w:val="00521F17"/>
    <w:rsid w:val="00537AAC"/>
    <w:rsid w:val="00551214"/>
    <w:rsid w:val="005529A6"/>
    <w:rsid w:val="00560356"/>
    <w:rsid w:val="00574888"/>
    <w:rsid w:val="005C1512"/>
    <w:rsid w:val="005E52E9"/>
    <w:rsid w:val="00614A7F"/>
    <w:rsid w:val="00627DF7"/>
    <w:rsid w:val="00630A38"/>
    <w:rsid w:val="00636C3A"/>
    <w:rsid w:val="0065193E"/>
    <w:rsid w:val="006A01DF"/>
    <w:rsid w:val="006B7C00"/>
    <w:rsid w:val="006D79DD"/>
    <w:rsid w:val="006F43ED"/>
    <w:rsid w:val="00713782"/>
    <w:rsid w:val="00721A45"/>
    <w:rsid w:val="00760ED5"/>
    <w:rsid w:val="007754DF"/>
    <w:rsid w:val="007F25EC"/>
    <w:rsid w:val="00840835"/>
    <w:rsid w:val="00854C63"/>
    <w:rsid w:val="008651F9"/>
    <w:rsid w:val="00870FA0"/>
    <w:rsid w:val="00886E62"/>
    <w:rsid w:val="008A60C3"/>
    <w:rsid w:val="008C2B31"/>
    <w:rsid w:val="009179FE"/>
    <w:rsid w:val="00930445"/>
    <w:rsid w:val="0095162E"/>
    <w:rsid w:val="00954B1F"/>
    <w:rsid w:val="00957235"/>
    <w:rsid w:val="00986153"/>
    <w:rsid w:val="00991454"/>
    <w:rsid w:val="009A0100"/>
    <w:rsid w:val="009A54D0"/>
    <w:rsid w:val="00A10877"/>
    <w:rsid w:val="00A13950"/>
    <w:rsid w:val="00A209A9"/>
    <w:rsid w:val="00A57382"/>
    <w:rsid w:val="00A75F5B"/>
    <w:rsid w:val="00A91500"/>
    <w:rsid w:val="00A96A3B"/>
    <w:rsid w:val="00AB6AA4"/>
    <w:rsid w:val="00AD0C74"/>
    <w:rsid w:val="00B51603"/>
    <w:rsid w:val="00B87B3C"/>
    <w:rsid w:val="00B92670"/>
    <w:rsid w:val="00B94DDE"/>
    <w:rsid w:val="00B956D5"/>
    <w:rsid w:val="00BA6BD6"/>
    <w:rsid w:val="00C02A54"/>
    <w:rsid w:val="00C12ECE"/>
    <w:rsid w:val="00C16DC1"/>
    <w:rsid w:val="00C30C97"/>
    <w:rsid w:val="00C411AF"/>
    <w:rsid w:val="00C5450D"/>
    <w:rsid w:val="00C71591"/>
    <w:rsid w:val="00C93A5E"/>
    <w:rsid w:val="00CA1A3A"/>
    <w:rsid w:val="00CC2E7E"/>
    <w:rsid w:val="00CD1DA1"/>
    <w:rsid w:val="00D210FB"/>
    <w:rsid w:val="00D26EEC"/>
    <w:rsid w:val="00D43D4B"/>
    <w:rsid w:val="00D476D8"/>
    <w:rsid w:val="00D57E26"/>
    <w:rsid w:val="00D868DB"/>
    <w:rsid w:val="00DA3367"/>
    <w:rsid w:val="00DC2140"/>
    <w:rsid w:val="00DD058A"/>
    <w:rsid w:val="00DD51B7"/>
    <w:rsid w:val="00E01A64"/>
    <w:rsid w:val="00E25814"/>
    <w:rsid w:val="00E36E21"/>
    <w:rsid w:val="00E422E3"/>
    <w:rsid w:val="00E43052"/>
    <w:rsid w:val="00E478F3"/>
    <w:rsid w:val="00E94D34"/>
    <w:rsid w:val="00ED0639"/>
    <w:rsid w:val="00ED3B67"/>
    <w:rsid w:val="00EE2C3D"/>
    <w:rsid w:val="00F012E8"/>
    <w:rsid w:val="00F41CD1"/>
    <w:rsid w:val="00F45976"/>
    <w:rsid w:val="00F47CFE"/>
    <w:rsid w:val="00F818B7"/>
    <w:rsid w:val="00FC14F3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4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10</Pages>
  <Words>3044</Words>
  <Characters>17357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cbodurova</cp:lastModifiedBy>
  <cp:revision>6</cp:revision>
  <cp:lastPrinted>2019-06-03T07:45:00Z</cp:lastPrinted>
  <dcterms:created xsi:type="dcterms:W3CDTF">2019-05-30T11:52:00Z</dcterms:created>
  <dcterms:modified xsi:type="dcterms:W3CDTF">2019-06-03T07:45:00Z</dcterms:modified>
</cp:coreProperties>
</file>